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2BE1" w14:textId="32E00565" w:rsidR="00770A26" w:rsidRPr="00770A26" w:rsidRDefault="00770A26" w:rsidP="00770A26">
      <w:pPr>
        <w:pStyle w:val="InsideAddress"/>
        <w:jc w:val="center"/>
        <w:rPr>
          <w:b/>
          <w:sz w:val="40"/>
          <w:szCs w:val="32"/>
        </w:rPr>
      </w:pPr>
      <w:r w:rsidRPr="00770A26">
        <w:rPr>
          <w:b/>
          <w:sz w:val="40"/>
          <w:szCs w:val="32"/>
        </w:rPr>
        <w:t>Section Grower</w:t>
      </w:r>
    </w:p>
    <w:p w14:paraId="350304B2" w14:textId="77777777" w:rsidR="00770A26" w:rsidRPr="00770A26" w:rsidRDefault="00770A26" w:rsidP="00770A26">
      <w:pPr>
        <w:pStyle w:val="InsideAddress"/>
        <w:jc w:val="center"/>
        <w:rPr>
          <w:b/>
          <w:sz w:val="24"/>
          <w:u w:val="single"/>
        </w:rPr>
      </w:pPr>
    </w:p>
    <w:p w14:paraId="12419F0E" w14:textId="36D73E7E" w:rsidR="00770A26" w:rsidRPr="00770A26" w:rsidRDefault="00770A26" w:rsidP="00770A26">
      <w:pPr>
        <w:pStyle w:val="InsideAddress"/>
        <w:rPr>
          <w:b/>
          <w:sz w:val="24"/>
        </w:rPr>
      </w:pPr>
      <w:r w:rsidRPr="00770A26">
        <w:rPr>
          <w:b/>
          <w:sz w:val="24"/>
          <w:u w:val="single"/>
        </w:rPr>
        <w:t>PROGRESSION OF SUPERVISORS:</w:t>
      </w:r>
      <w:r w:rsidRPr="00770A26">
        <w:rPr>
          <w:b/>
          <w:sz w:val="24"/>
        </w:rPr>
        <w:t xml:space="preserve"> </w:t>
      </w:r>
      <w:bookmarkStart w:id="0" w:name="_Hlk80793198"/>
      <w:r w:rsidRPr="00770A26">
        <w:rPr>
          <w:b/>
          <w:sz w:val="24"/>
        </w:rPr>
        <w:t xml:space="preserve">Section Grower Team Leader, </w:t>
      </w:r>
      <w:bookmarkStart w:id="1" w:name="_Hlk80690746"/>
      <w:r w:rsidRPr="00770A26">
        <w:rPr>
          <w:b/>
          <w:sz w:val="24"/>
        </w:rPr>
        <w:t>Training and Development Grower Manager</w:t>
      </w:r>
      <w:bookmarkEnd w:id="1"/>
      <w:r w:rsidRPr="00770A26">
        <w:rPr>
          <w:b/>
          <w:sz w:val="24"/>
        </w:rPr>
        <w:t>, Senior Manager of Growing Personnel, CEO, Vice President, President</w:t>
      </w:r>
      <w:bookmarkEnd w:id="0"/>
    </w:p>
    <w:p w14:paraId="7A7F90C2" w14:textId="77777777" w:rsidR="00770A26" w:rsidRPr="00770A26" w:rsidRDefault="00770A26" w:rsidP="00770A26">
      <w:pPr>
        <w:pStyle w:val="InsideAddress"/>
        <w:rPr>
          <w:b/>
          <w:sz w:val="24"/>
        </w:rPr>
      </w:pPr>
    </w:p>
    <w:p w14:paraId="0AE156EB" w14:textId="55C3617A" w:rsidR="00770A26" w:rsidRPr="00770A26" w:rsidRDefault="00770A26" w:rsidP="00770A26">
      <w:pPr>
        <w:pStyle w:val="InsideAddress"/>
        <w:rPr>
          <w:sz w:val="24"/>
        </w:rPr>
      </w:pPr>
      <w:smartTag w:uri="urn:schemas-microsoft-com:office:smarttags" w:element="stockticker">
        <w:r w:rsidRPr="00770A26">
          <w:rPr>
            <w:b/>
            <w:sz w:val="24"/>
            <w:u w:val="single"/>
          </w:rPr>
          <w:t>JOB</w:t>
        </w:r>
      </w:smartTag>
      <w:r w:rsidRPr="00770A26">
        <w:rPr>
          <w:b/>
          <w:sz w:val="24"/>
          <w:u w:val="single"/>
        </w:rPr>
        <w:t xml:space="preserve"> SUMMARY:</w:t>
      </w:r>
      <w:bookmarkStart w:id="2" w:name="_Hlk80688968"/>
      <w:r>
        <w:rPr>
          <w:b/>
          <w:sz w:val="24"/>
        </w:rPr>
        <w:t xml:space="preserve"> </w:t>
      </w:r>
      <w:r w:rsidRPr="00770A26">
        <w:rPr>
          <w:b/>
          <w:sz w:val="24"/>
        </w:rPr>
        <w:t xml:space="preserve">Consistently produce high quality plant material for our customers through ongoing training, teamwork, cooperation, and innovation in a fulfilling work environment for our team members. </w:t>
      </w:r>
      <w:bookmarkEnd w:id="2"/>
      <w:r w:rsidRPr="00770A26">
        <w:rPr>
          <w:b/>
          <w:sz w:val="24"/>
        </w:rPr>
        <w:t xml:space="preserve">Maintain the growing area and crops to meet the sanitary and organizational standards of the company. </w:t>
      </w:r>
      <w:bookmarkStart w:id="3" w:name="_Hlk80689339"/>
      <w:r w:rsidRPr="00770A26">
        <w:rPr>
          <w:b/>
          <w:sz w:val="24"/>
        </w:rPr>
        <w:t xml:space="preserve">Demonstrate a strong commitment to the team by developing and maintaining healthy and productive relationships with all team members.  Welcome new members to the team and find opportunities to support their success. Exemplify the values of cooperation, collaboration and teamwork in </w:t>
      </w:r>
      <w:proofErr w:type="gramStart"/>
      <w:r w:rsidRPr="00770A26">
        <w:rPr>
          <w:b/>
          <w:sz w:val="24"/>
        </w:rPr>
        <w:t>all of</w:t>
      </w:r>
      <w:proofErr w:type="gramEnd"/>
      <w:r w:rsidRPr="00770A26">
        <w:rPr>
          <w:b/>
          <w:sz w:val="24"/>
        </w:rPr>
        <w:t xml:space="preserve"> your day-to-day activities. </w:t>
      </w:r>
    </w:p>
    <w:bookmarkEnd w:id="3"/>
    <w:p w14:paraId="01D03357" w14:textId="77777777" w:rsidR="00770A26" w:rsidRPr="00770A26" w:rsidRDefault="00770A26" w:rsidP="00770A26">
      <w:pPr>
        <w:tabs>
          <w:tab w:val="center" w:pos="5112"/>
        </w:tabs>
        <w:rPr>
          <w:rFonts w:ascii="Garamond" w:hAnsi="Garamond"/>
          <w:b/>
          <w:u w:val="single"/>
        </w:rPr>
      </w:pPr>
    </w:p>
    <w:p w14:paraId="2B4E4C66" w14:textId="77777777" w:rsidR="00770A26" w:rsidRPr="00770A26" w:rsidRDefault="00770A26" w:rsidP="00770A26">
      <w:pPr>
        <w:tabs>
          <w:tab w:val="center" w:pos="5112"/>
        </w:tabs>
        <w:rPr>
          <w:rFonts w:ascii="Garamond" w:hAnsi="Garamond"/>
          <w:b/>
          <w:u w:val="single"/>
        </w:rPr>
      </w:pPr>
      <w:r w:rsidRPr="00770A26">
        <w:rPr>
          <w:rFonts w:ascii="Garamond" w:hAnsi="Garamond"/>
          <w:b/>
          <w:u w:val="single"/>
        </w:rPr>
        <w:t>ESSENTIAL FUNCTIONS:</w:t>
      </w:r>
    </w:p>
    <w:p w14:paraId="75D5BCF2" w14:textId="77777777" w:rsidR="00770A26" w:rsidRPr="00770A26" w:rsidRDefault="00770A26" w:rsidP="00770A26">
      <w:pPr>
        <w:numPr>
          <w:ilvl w:val="0"/>
          <w:numId w:val="26"/>
        </w:numPr>
        <w:jc w:val="both"/>
        <w:rPr>
          <w:rFonts w:ascii="Garamond" w:hAnsi="Garamond"/>
          <w:b/>
        </w:rPr>
      </w:pPr>
      <w:r w:rsidRPr="00770A26">
        <w:rPr>
          <w:rFonts w:ascii="Garamond" w:hAnsi="Garamond"/>
          <w:b/>
        </w:rPr>
        <w:t>Establish priorities, work independently, and accomplish objectives with minimal supervision after training.  IE- Perform daily walkthroughs to create and then follow daily action plans.  Correctly cares for crops as trained. Refer to and adjust care sheets as needed. Correctly record daily work on documentation sheets.</w:t>
      </w:r>
    </w:p>
    <w:p w14:paraId="23BE833B" w14:textId="77777777" w:rsidR="00770A26" w:rsidRPr="00770A26" w:rsidRDefault="00770A26" w:rsidP="00770A26">
      <w:pPr>
        <w:numPr>
          <w:ilvl w:val="0"/>
          <w:numId w:val="26"/>
        </w:numPr>
        <w:jc w:val="both"/>
        <w:rPr>
          <w:rFonts w:ascii="Garamond" w:hAnsi="Garamond"/>
          <w:b/>
        </w:rPr>
      </w:pPr>
      <w:r w:rsidRPr="00770A26">
        <w:rPr>
          <w:rFonts w:ascii="Garamond" w:hAnsi="Garamond"/>
          <w:b/>
        </w:rPr>
        <w:t>Accurately judge watering needs of the crops with minimal instruction after training.</w:t>
      </w:r>
    </w:p>
    <w:p w14:paraId="5EBD36E3" w14:textId="77777777" w:rsidR="00770A26" w:rsidRPr="00770A26" w:rsidRDefault="00770A26" w:rsidP="00770A26">
      <w:pPr>
        <w:numPr>
          <w:ilvl w:val="0"/>
          <w:numId w:val="26"/>
        </w:numPr>
        <w:tabs>
          <w:tab w:val="clear" w:pos="1080"/>
          <w:tab w:val="num" w:pos="630"/>
        </w:tabs>
        <w:jc w:val="both"/>
        <w:rPr>
          <w:rFonts w:ascii="Garamond" w:hAnsi="Garamond"/>
          <w:b/>
        </w:rPr>
      </w:pPr>
      <w:r w:rsidRPr="00770A26">
        <w:rPr>
          <w:rFonts w:ascii="Garamond" w:hAnsi="Garamond"/>
          <w:b/>
        </w:rPr>
        <w:t xml:space="preserve">Accurately irrigate crops using hoses, booms, sprinklers or other automated devices </w:t>
      </w:r>
      <w:proofErr w:type="gramStart"/>
      <w:r w:rsidRPr="00770A26">
        <w:rPr>
          <w:rFonts w:ascii="Garamond" w:hAnsi="Garamond"/>
          <w:b/>
        </w:rPr>
        <w:t>in order to</w:t>
      </w:r>
      <w:proofErr w:type="gramEnd"/>
      <w:r w:rsidRPr="00770A26">
        <w:rPr>
          <w:rFonts w:ascii="Garamond" w:hAnsi="Garamond"/>
          <w:b/>
        </w:rPr>
        <w:t xml:space="preserve"> avoid the extremes of too dry or too wet for each crop. Repeated bending, pulling and lifting are required to accomplish this function. </w:t>
      </w:r>
    </w:p>
    <w:p w14:paraId="1BEF951C" w14:textId="77777777" w:rsidR="00770A26" w:rsidRPr="00770A26" w:rsidRDefault="00770A26" w:rsidP="00770A26">
      <w:pPr>
        <w:numPr>
          <w:ilvl w:val="0"/>
          <w:numId w:val="26"/>
        </w:numPr>
        <w:jc w:val="both"/>
        <w:rPr>
          <w:rFonts w:ascii="Garamond" w:hAnsi="Garamond"/>
          <w:b/>
        </w:rPr>
      </w:pPr>
      <w:r w:rsidRPr="00770A26">
        <w:rPr>
          <w:rFonts w:ascii="Garamond" w:hAnsi="Garamond"/>
          <w:b/>
        </w:rPr>
        <w:t>Accurately communicate the status of all assigned jobs with your team members.</w:t>
      </w:r>
    </w:p>
    <w:p w14:paraId="51380333" w14:textId="77777777" w:rsidR="00770A26" w:rsidRPr="00770A26" w:rsidRDefault="00770A26" w:rsidP="00770A26">
      <w:pPr>
        <w:numPr>
          <w:ilvl w:val="0"/>
          <w:numId w:val="26"/>
        </w:numPr>
        <w:jc w:val="both"/>
        <w:rPr>
          <w:rFonts w:ascii="Garamond" w:hAnsi="Garamond"/>
          <w:b/>
        </w:rPr>
      </w:pPr>
      <w:r w:rsidRPr="00770A26">
        <w:rPr>
          <w:rFonts w:ascii="Garamond" w:hAnsi="Garamond"/>
          <w:b/>
        </w:rPr>
        <w:t>Mix and apply the correct fertilizer at the correct rate consistently. This involves lifting 25lb bags from the ground to above waist level.</w:t>
      </w:r>
    </w:p>
    <w:p w14:paraId="6CDFA5EC" w14:textId="77777777" w:rsidR="00770A26" w:rsidRPr="00770A26" w:rsidRDefault="00770A26" w:rsidP="00770A26">
      <w:pPr>
        <w:numPr>
          <w:ilvl w:val="0"/>
          <w:numId w:val="26"/>
        </w:numPr>
        <w:jc w:val="both"/>
        <w:rPr>
          <w:rFonts w:ascii="Garamond" w:hAnsi="Garamond"/>
          <w:b/>
        </w:rPr>
      </w:pPr>
      <w:r w:rsidRPr="00770A26">
        <w:rPr>
          <w:rFonts w:ascii="Garamond" w:hAnsi="Garamond"/>
          <w:b/>
        </w:rPr>
        <w:t>Keep work areas clean, organized and sanitary. This involves utilizing an industrial power washer, lifting trays, pulling carts and tossing containers of plants.</w:t>
      </w:r>
    </w:p>
    <w:p w14:paraId="5AED4C3D" w14:textId="77777777" w:rsidR="00770A26" w:rsidRPr="00770A26" w:rsidRDefault="00770A26" w:rsidP="00770A26">
      <w:pPr>
        <w:numPr>
          <w:ilvl w:val="0"/>
          <w:numId w:val="26"/>
        </w:numPr>
        <w:jc w:val="both"/>
        <w:rPr>
          <w:rFonts w:ascii="Garamond" w:hAnsi="Garamond"/>
          <w:b/>
        </w:rPr>
      </w:pPr>
      <w:r w:rsidRPr="00770A26">
        <w:rPr>
          <w:rFonts w:ascii="Garamond" w:hAnsi="Garamond"/>
          <w:b/>
        </w:rPr>
        <w:t xml:space="preserve">Effectively identify insect, disease or virus in our crops after training. </w:t>
      </w:r>
    </w:p>
    <w:p w14:paraId="5C92A397" w14:textId="77777777" w:rsidR="00770A26" w:rsidRPr="00770A26" w:rsidRDefault="00770A26" w:rsidP="00770A26">
      <w:pPr>
        <w:numPr>
          <w:ilvl w:val="0"/>
          <w:numId w:val="26"/>
        </w:numPr>
        <w:jc w:val="both"/>
        <w:rPr>
          <w:rFonts w:ascii="Garamond" w:hAnsi="Garamond"/>
          <w:b/>
        </w:rPr>
      </w:pPr>
      <w:r w:rsidRPr="00770A26">
        <w:rPr>
          <w:rFonts w:ascii="Garamond" w:hAnsi="Garamond"/>
          <w:b/>
        </w:rPr>
        <w:t xml:space="preserve">Mix and apply chemicals as well as bio controls as needed following all safety requirements listed on the product label. </w:t>
      </w:r>
    </w:p>
    <w:p w14:paraId="009AB31F" w14:textId="77777777" w:rsidR="00770A26" w:rsidRPr="00770A26" w:rsidRDefault="00770A26" w:rsidP="00770A26">
      <w:pPr>
        <w:numPr>
          <w:ilvl w:val="0"/>
          <w:numId w:val="26"/>
        </w:numPr>
        <w:jc w:val="both"/>
        <w:rPr>
          <w:rFonts w:ascii="Garamond" w:hAnsi="Garamond"/>
          <w:b/>
        </w:rPr>
      </w:pPr>
      <w:r w:rsidRPr="00770A26">
        <w:rPr>
          <w:rFonts w:ascii="Garamond" w:hAnsi="Garamond"/>
          <w:b/>
        </w:rPr>
        <w:t xml:space="preserve">Mentor and train others as needed to enable the success of the team. </w:t>
      </w:r>
    </w:p>
    <w:p w14:paraId="49D668E1" w14:textId="77777777" w:rsidR="00770A26" w:rsidRPr="00770A26" w:rsidRDefault="00770A26" w:rsidP="00770A26">
      <w:pPr>
        <w:pStyle w:val="InsideAddress"/>
        <w:numPr>
          <w:ilvl w:val="0"/>
          <w:numId w:val="26"/>
        </w:numPr>
        <w:rPr>
          <w:b/>
          <w:sz w:val="24"/>
        </w:rPr>
      </w:pPr>
      <w:r w:rsidRPr="00770A26">
        <w:rPr>
          <w:b/>
          <w:sz w:val="24"/>
        </w:rPr>
        <w:t xml:space="preserve">Actively </w:t>
      </w:r>
      <w:proofErr w:type="gramStart"/>
      <w:r w:rsidRPr="00770A26">
        <w:rPr>
          <w:b/>
          <w:sz w:val="24"/>
        </w:rPr>
        <w:t>contribute</w:t>
      </w:r>
      <w:proofErr w:type="gramEnd"/>
      <w:r w:rsidRPr="00770A26">
        <w:rPr>
          <w:b/>
          <w:sz w:val="24"/>
        </w:rPr>
        <w:t xml:space="preserve"> to the continued success of the company by expressing new ideas that can result in lower costs, improved profits, and improved efficiency. Design and implement experiments that will benefit an individual, the team, or the company.   </w:t>
      </w:r>
    </w:p>
    <w:p w14:paraId="4182578E" w14:textId="77777777" w:rsidR="00770A26" w:rsidRPr="00770A26" w:rsidRDefault="00770A26" w:rsidP="00770A26">
      <w:pPr>
        <w:pStyle w:val="InsideAddress"/>
        <w:numPr>
          <w:ilvl w:val="0"/>
          <w:numId w:val="26"/>
        </w:numPr>
        <w:rPr>
          <w:b/>
          <w:sz w:val="24"/>
        </w:rPr>
      </w:pPr>
      <w:r w:rsidRPr="00770A26">
        <w:rPr>
          <w:b/>
          <w:sz w:val="24"/>
        </w:rPr>
        <w:t xml:space="preserve">Develop goals and standards for yourself in an interactive process with your team leaders. </w:t>
      </w:r>
    </w:p>
    <w:p w14:paraId="4065C365" w14:textId="77777777" w:rsidR="00770A26" w:rsidRPr="00770A26" w:rsidRDefault="00770A26" w:rsidP="00770A26">
      <w:pPr>
        <w:numPr>
          <w:ilvl w:val="0"/>
          <w:numId w:val="26"/>
        </w:numPr>
        <w:jc w:val="both"/>
        <w:rPr>
          <w:rFonts w:ascii="Garamond" w:hAnsi="Garamond"/>
          <w:b/>
        </w:rPr>
      </w:pPr>
      <w:r w:rsidRPr="00770A26">
        <w:rPr>
          <w:rFonts w:ascii="Garamond" w:hAnsi="Garamond"/>
          <w:b/>
        </w:rPr>
        <w:t>Embrace training and/or self-</w:t>
      </w:r>
      <w:proofErr w:type="gramStart"/>
      <w:r w:rsidRPr="00770A26">
        <w:rPr>
          <w:rFonts w:ascii="Garamond" w:hAnsi="Garamond"/>
          <w:b/>
        </w:rPr>
        <w:t>educate</w:t>
      </w:r>
      <w:proofErr w:type="gramEnd"/>
      <w:r w:rsidRPr="00770A26">
        <w:rPr>
          <w:rFonts w:ascii="Garamond" w:hAnsi="Garamond"/>
          <w:b/>
        </w:rPr>
        <w:t xml:space="preserve"> to become an expert on each crop and each piece of greenhouse equipment used in the assigned area.</w:t>
      </w:r>
    </w:p>
    <w:p w14:paraId="1B05C73F" w14:textId="77777777" w:rsidR="00770A26" w:rsidRPr="00770A26" w:rsidRDefault="00770A26" w:rsidP="00770A26">
      <w:pPr>
        <w:numPr>
          <w:ilvl w:val="0"/>
          <w:numId w:val="26"/>
        </w:numPr>
        <w:jc w:val="both"/>
        <w:rPr>
          <w:rFonts w:ascii="Garamond" w:hAnsi="Garamond"/>
          <w:b/>
        </w:rPr>
      </w:pPr>
      <w:r w:rsidRPr="00770A26">
        <w:rPr>
          <w:rFonts w:ascii="Garamond" w:hAnsi="Garamond"/>
          <w:b/>
        </w:rPr>
        <w:t xml:space="preserve">Promote a safety culture by performing all aspects of your job following all safety standards. Identify and report any safety issues or concerns without delay. </w:t>
      </w:r>
    </w:p>
    <w:p w14:paraId="47B96F4A" w14:textId="77777777" w:rsidR="00770A26" w:rsidRPr="00770A26" w:rsidRDefault="00770A26" w:rsidP="00770A26">
      <w:pPr>
        <w:numPr>
          <w:ilvl w:val="0"/>
          <w:numId w:val="26"/>
        </w:numPr>
        <w:jc w:val="both"/>
        <w:rPr>
          <w:rFonts w:ascii="Garamond" w:hAnsi="Garamond"/>
          <w:b/>
        </w:rPr>
      </w:pPr>
      <w:r w:rsidRPr="00770A26">
        <w:rPr>
          <w:rFonts w:ascii="Garamond" w:hAnsi="Garamond"/>
          <w:b/>
        </w:rPr>
        <w:t xml:space="preserve">Accurately use the time clock to change jobs so that all costs can be tracked and analyzed for company profitability. </w:t>
      </w:r>
    </w:p>
    <w:p w14:paraId="2FEF3496" w14:textId="77777777" w:rsidR="00770A26" w:rsidRPr="00770A26" w:rsidRDefault="00770A26" w:rsidP="00770A26">
      <w:pPr>
        <w:pStyle w:val="InsideAddress"/>
        <w:numPr>
          <w:ilvl w:val="0"/>
          <w:numId w:val="26"/>
        </w:numPr>
        <w:rPr>
          <w:b/>
          <w:sz w:val="24"/>
        </w:rPr>
      </w:pPr>
      <w:bookmarkStart w:id="4" w:name="_Hlk80683936"/>
      <w:r w:rsidRPr="00770A26">
        <w:rPr>
          <w:b/>
          <w:sz w:val="24"/>
        </w:rPr>
        <w:t>Lay down, space or move any plant material as required for the health of the crop.  Discard/dump plant material as assigned. Accurately record dumped plant material.</w:t>
      </w:r>
    </w:p>
    <w:p w14:paraId="06C13C02" w14:textId="77777777" w:rsidR="00770A26" w:rsidRDefault="00770A26" w:rsidP="00770A26">
      <w:pPr>
        <w:pStyle w:val="InsideAddress"/>
        <w:numPr>
          <w:ilvl w:val="0"/>
          <w:numId w:val="26"/>
        </w:numPr>
        <w:rPr>
          <w:b/>
          <w:sz w:val="24"/>
        </w:rPr>
      </w:pPr>
      <w:r w:rsidRPr="00770A26">
        <w:rPr>
          <w:b/>
          <w:sz w:val="24"/>
        </w:rPr>
        <w:t>Collect soil samples so we are aware of pH &amp; EC and can make timely adjustments to produce quality crops on time.</w:t>
      </w:r>
    </w:p>
    <w:bookmarkEnd w:id="4"/>
    <w:p w14:paraId="3E27C037" w14:textId="77777777" w:rsidR="00770A26" w:rsidRPr="00770A26" w:rsidRDefault="00770A26" w:rsidP="00770A26">
      <w:pPr>
        <w:pStyle w:val="InsideAddress"/>
        <w:rPr>
          <w:b/>
          <w:sz w:val="24"/>
          <w:u w:val="single"/>
        </w:rPr>
      </w:pPr>
    </w:p>
    <w:p w14:paraId="1605CD42" w14:textId="77777777" w:rsidR="00770A26" w:rsidRPr="00770A26" w:rsidRDefault="00770A26" w:rsidP="00770A26">
      <w:pPr>
        <w:rPr>
          <w:rFonts w:ascii="Garamond" w:hAnsi="Garamond"/>
          <w:b/>
          <w:u w:val="single"/>
        </w:rPr>
      </w:pPr>
      <w:r w:rsidRPr="00770A26">
        <w:rPr>
          <w:rFonts w:ascii="Garamond" w:hAnsi="Garamond"/>
          <w:b/>
          <w:u w:val="single"/>
        </w:rPr>
        <w:lastRenderedPageBreak/>
        <w:t>FOUR STAR VALUES:</w:t>
      </w:r>
    </w:p>
    <w:p w14:paraId="77A01731" w14:textId="77777777" w:rsidR="00770A26" w:rsidRPr="00770A26" w:rsidRDefault="00770A26" w:rsidP="00770A26">
      <w:pPr>
        <w:pStyle w:val="ListParagraph"/>
        <w:ind w:left="0"/>
        <w:rPr>
          <w:b/>
          <w:bCs/>
          <w:sz w:val="24"/>
          <w:szCs w:val="24"/>
        </w:rPr>
      </w:pPr>
      <w:r w:rsidRPr="00770A26">
        <w:rPr>
          <w:b/>
          <w:bCs/>
          <w:sz w:val="24"/>
          <w:szCs w:val="24"/>
        </w:rPr>
        <w:t>Row Together</w:t>
      </w:r>
    </w:p>
    <w:p w14:paraId="53A6B82C"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Serve each other with dignity and professionalism, so everyone feels included, valued, and supported in an environment of mutual trust and respect.</w:t>
      </w:r>
    </w:p>
    <w:p w14:paraId="3DF4561D"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Build trust and loyalty through responsible actions and honest relationships with a strong commitment to teamwork and collaboration.</w:t>
      </w:r>
    </w:p>
    <w:p w14:paraId="6198601D"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Create and maintain an environment in which we all are empowered and enabled to achieve our high standards and expectations while having fun. </w:t>
      </w:r>
    </w:p>
    <w:p w14:paraId="2DAC209D"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Set aside egos and personal goals for the good of the team.</w:t>
      </w:r>
    </w:p>
    <w:p w14:paraId="3F6BE5FA"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Communicate with each other in the most personable and inclusive way possible. </w:t>
      </w:r>
    </w:p>
    <w:p w14:paraId="2962717A" w14:textId="77777777" w:rsidR="00770A26" w:rsidRPr="00770A26" w:rsidRDefault="00770A26" w:rsidP="00770A26">
      <w:pPr>
        <w:pStyle w:val="ListParagraph"/>
        <w:ind w:left="0"/>
        <w:rPr>
          <w:b/>
          <w:bCs/>
          <w:sz w:val="24"/>
          <w:szCs w:val="24"/>
        </w:rPr>
      </w:pPr>
      <w:r w:rsidRPr="00770A26">
        <w:rPr>
          <w:b/>
          <w:bCs/>
          <w:sz w:val="24"/>
          <w:szCs w:val="24"/>
        </w:rPr>
        <w:t>Do The Right Thing</w:t>
      </w:r>
    </w:p>
    <w:p w14:paraId="40A81E00"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Make ethical, transparent, and well-intentioned decisions, even when no one is watching or the consequences are costly, focusing on what’s best for our company, customers, and each other. </w:t>
      </w:r>
    </w:p>
    <w:p w14:paraId="0C93C72F"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Fulfill the needs of current generations without compromising the needs of future generations through sustainable actions and processes.</w:t>
      </w:r>
    </w:p>
    <w:p w14:paraId="1C4D201B"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Be fair, sincere, open, and tactfully honest. </w:t>
      </w:r>
    </w:p>
    <w:p w14:paraId="55D570F7"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Make decisions that drive value so we will continue to financially thrive together.</w:t>
      </w:r>
    </w:p>
    <w:p w14:paraId="785BA6AB" w14:textId="77777777" w:rsidR="00770A26" w:rsidRPr="00770A26" w:rsidRDefault="00770A26" w:rsidP="00770A26">
      <w:pPr>
        <w:pStyle w:val="ListParagraph"/>
        <w:ind w:left="0"/>
        <w:rPr>
          <w:b/>
          <w:bCs/>
          <w:sz w:val="24"/>
          <w:szCs w:val="24"/>
        </w:rPr>
      </w:pPr>
      <w:r w:rsidRPr="00770A26">
        <w:rPr>
          <w:b/>
          <w:bCs/>
          <w:sz w:val="24"/>
          <w:szCs w:val="24"/>
        </w:rPr>
        <w:t>Look Around Corners</w:t>
      </w:r>
    </w:p>
    <w:p w14:paraId="6F15E062"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Take calculated risks, simplify processes, embrace, and approach new ideas with the question, “how can we?”.</w:t>
      </w:r>
    </w:p>
    <w:p w14:paraId="354E0FF4"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Work smarter not harder, constantly seeking improvements that keep Four Star at the forefront of the industry.</w:t>
      </w:r>
    </w:p>
    <w:p w14:paraId="0EC6E354"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Welcome change and adapt to achieve long term sustained success. </w:t>
      </w:r>
    </w:p>
    <w:p w14:paraId="7F0BBF44" w14:textId="77777777" w:rsidR="00770A26" w:rsidRPr="00770A26" w:rsidRDefault="00770A26" w:rsidP="00770A26">
      <w:pPr>
        <w:pStyle w:val="ListParagraph"/>
        <w:ind w:left="0"/>
        <w:rPr>
          <w:b/>
          <w:bCs/>
          <w:sz w:val="24"/>
          <w:szCs w:val="24"/>
        </w:rPr>
      </w:pPr>
      <w:r w:rsidRPr="00770A26">
        <w:rPr>
          <w:b/>
          <w:bCs/>
          <w:sz w:val="24"/>
          <w:szCs w:val="24"/>
        </w:rPr>
        <w:t xml:space="preserve">Embrace Challenges   </w:t>
      </w:r>
    </w:p>
    <w:p w14:paraId="00B584ED"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Anticipate and attack challenges to meet goals and to honor commitments which may include collaborating through healthy differences of opinion.</w:t>
      </w:r>
    </w:p>
    <w:p w14:paraId="4EB916E5"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Recognize mistakes as learning experiences. Openly discuss mistakes with a commitment to constant personal improvement and give positive encouragement to others to keep trying.</w:t>
      </w:r>
    </w:p>
    <w:p w14:paraId="2DB01BC5"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Own your responsibilities and be genuinely accountable for your decisions, actions, and results. </w:t>
      </w:r>
    </w:p>
    <w:p w14:paraId="58262BEF" w14:textId="77777777" w:rsidR="00770A26" w:rsidRPr="00770A26" w:rsidRDefault="00770A26" w:rsidP="00770A26">
      <w:pPr>
        <w:pStyle w:val="ListParagraph"/>
        <w:ind w:left="0"/>
        <w:rPr>
          <w:b/>
          <w:bCs/>
          <w:sz w:val="24"/>
          <w:szCs w:val="24"/>
        </w:rPr>
      </w:pPr>
      <w:r w:rsidRPr="00770A26">
        <w:rPr>
          <w:b/>
          <w:bCs/>
          <w:sz w:val="24"/>
          <w:szCs w:val="24"/>
        </w:rPr>
        <w:t>Live Long &amp; Prosper</w:t>
      </w:r>
    </w:p>
    <w:p w14:paraId="4B7041B8"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Create and maintain a safe and healthy facility. </w:t>
      </w:r>
    </w:p>
    <w:p w14:paraId="2C961E24"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Identify, openly discuss, and fix issues that pose risks to the safety and health of all employees and visitors. </w:t>
      </w:r>
    </w:p>
    <w:p w14:paraId="160F0CF1"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Seek harmony between personal and professional time. </w:t>
      </w:r>
    </w:p>
    <w:p w14:paraId="5A70466D" w14:textId="77777777" w:rsidR="00770A26" w:rsidRPr="00770A26" w:rsidRDefault="00770A26" w:rsidP="00770A26">
      <w:pPr>
        <w:pStyle w:val="ListParagraph"/>
        <w:ind w:left="0"/>
        <w:rPr>
          <w:b/>
          <w:bCs/>
          <w:sz w:val="24"/>
          <w:szCs w:val="24"/>
        </w:rPr>
      </w:pPr>
    </w:p>
    <w:p w14:paraId="204AAB60" w14:textId="77777777" w:rsidR="00770A26" w:rsidRPr="00770A26" w:rsidRDefault="00770A26" w:rsidP="00770A26">
      <w:pPr>
        <w:pStyle w:val="ListParagraph"/>
        <w:ind w:left="0"/>
        <w:rPr>
          <w:b/>
          <w:bCs/>
          <w:sz w:val="24"/>
          <w:szCs w:val="24"/>
        </w:rPr>
      </w:pPr>
      <w:r w:rsidRPr="00770A26">
        <w:rPr>
          <w:b/>
          <w:bCs/>
          <w:sz w:val="24"/>
          <w:szCs w:val="24"/>
        </w:rPr>
        <w:t xml:space="preserve">Reach For </w:t>
      </w:r>
      <w:proofErr w:type="gramStart"/>
      <w:r w:rsidRPr="00770A26">
        <w:rPr>
          <w:b/>
          <w:bCs/>
          <w:sz w:val="24"/>
          <w:szCs w:val="24"/>
        </w:rPr>
        <w:t>The</w:t>
      </w:r>
      <w:proofErr w:type="gramEnd"/>
      <w:r w:rsidRPr="00770A26">
        <w:rPr>
          <w:b/>
          <w:bCs/>
          <w:sz w:val="24"/>
          <w:szCs w:val="24"/>
        </w:rPr>
        <w:t xml:space="preserve"> Stars</w:t>
      </w:r>
    </w:p>
    <w:p w14:paraId="6B9D4B4D"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Take pride in producing the highest quality products and services that exceed our customers’ expectations.</w:t>
      </w:r>
    </w:p>
    <w:p w14:paraId="0C5EC97A"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Meet the mission of being “Easy, Successful &amp; Inspiring” for all interactions with customers </w:t>
      </w:r>
      <w:r w:rsidRPr="00770A26">
        <w:rPr>
          <w:b/>
          <w:bCs/>
          <w:sz w:val="24"/>
          <w:szCs w:val="24"/>
          <w:u w:val="single"/>
        </w:rPr>
        <w:t>and</w:t>
      </w:r>
      <w:r w:rsidRPr="00770A26">
        <w:rPr>
          <w:b/>
          <w:bCs/>
          <w:sz w:val="24"/>
          <w:szCs w:val="24"/>
        </w:rPr>
        <w:t xml:space="preserve"> each other. </w:t>
      </w:r>
    </w:p>
    <w:p w14:paraId="2B641494" w14:textId="77777777" w:rsidR="00770A26" w:rsidRPr="00770A26" w:rsidRDefault="00770A26" w:rsidP="00770A26">
      <w:pPr>
        <w:pStyle w:val="ListParagraph"/>
        <w:numPr>
          <w:ilvl w:val="1"/>
          <w:numId w:val="34"/>
        </w:numPr>
        <w:ind w:left="720"/>
        <w:jc w:val="left"/>
        <w:rPr>
          <w:b/>
          <w:bCs/>
          <w:sz w:val="24"/>
          <w:szCs w:val="24"/>
        </w:rPr>
      </w:pPr>
      <w:r w:rsidRPr="00770A26">
        <w:rPr>
          <w:b/>
          <w:bCs/>
          <w:sz w:val="24"/>
          <w:szCs w:val="24"/>
        </w:rPr>
        <w:t xml:space="preserve">Make decisions based on data driven insights blended with intuition, then openly share the reasons for those decisions. </w:t>
      </w:r>
    </w:p>
    <w:p w14:paraId="397641A4" w14:textId="77777777" w:rsidR="00770A26" w:rsidRDefault="00770A26" w:rsidP="00770A26">
      <w:pPr>
        <w:pStyle w:val="InsideAddress"/>
        <w:rPr>
          <w:b/>
          <w:bCs/>
          <w:sz w:val="24"/>
          <w:u w:val="single"/>
        </w:rPr>
      </w:pPr>
    </w:p>
    <w:p w14:paraId="00274404" w14:textId="77777777" w:rsidR="00770A26" w:rsidRDefault="00770A26" w:rsidP="00770A26">
      <w:pPr>
        <w:pStyle w:val="InsideAddress"/>
        <w:rPr>
          <w:b/>
          <w:bCs/>
          <w:sz w:val="24"/>
          <w:u w:val="single"/>
        </w:rPr>
      </w:pPr>
    </w:p>
    <w:p w14:paraId="2631527D" w14:textId="77777777" w:rsidR="00770A26" w:rsidRPr="00770A26" w:rsidRDefault="00770A26" w:rsidP="00770A26">
      <w:pPr>
        <w:pStyle w:val="InsideAddress"/>
        <w:rPr>
          <w:b/>
          <w:bCs/>
          <w:sz w:val="24"/>
          <w:u w:val="single"/>
        </w:rPr>
      </w:pPr>
    </w:p>
    <w:p w14:paraId="08C0FC2F" w14:textId="77777777" w:rsidR="00770A26" w:rsidRPr="00770A26" w:rsidRDefault="00770A26" w:rsidP="00770A26">
      <w:pPr>
        <w:pStyle w:val="InsideAddress"/>
        <w:rPr>
          <w:b/>
          <w:sz w:val="24"/>
        </w:rPr>
      </w:pPr>
      <w:r w:rsidRPr="00770A26">
        <w:rPr>
          <w:b/>
          <w:sz w:val="24"/>
          <w:u w:val="single"/>
        </w:rPr>
        <w:lastRenderedPageBreak/>
        <w:t>ESSENTIAL WORK HABITS:</w:t>
      </w:r>
    </w:p>
    <w:p w14:paraId="6E97551D" w14:textId="77777777" w:rsidR="00770A26" w:rsidRPr="00770A26" w:rsidRDefault="00770A26" w:rsidP="00770A26">
      <w:pPr>
        <w:pStyle w:val="InsideAddress"/>
        <w:numPr>
          <w:ilvl w:val="0"/>
          <w:numId w:val="33"/>
        </w:numPr>
        <w:rPr>
          <w:b/>
          <w:sz w:val="24"/>
        </w:rPr>
      </w:pPr>
      <w:r w:rsidRPr="00770A26">
        <w:rPr>
          <w:b/>
          <w:sz w:val="24"/>
        </w:rPr>
        <w:t xml:space="preserve">Maintain a positive and cooperative attitude with all fellow employees and across all departments.  Promote positive morale by working effectively as a team member across departments.  Act as an ambassador for our department whenever interacting with members of other departments and exemplify the values of cooperation, collaboration and teamwork. </w:t>
      </w:r>
    </w:p>
    <w:p w14:paraId="3EA922A9" w14:textId="77777777" w:rsidR="00770A26" w:rsidRPr="00770A26" w:rsidRDefault="00770A26" w:rsidP="00770A26">
      <w:pPr>
        <w:numPr>
          <w:ilvl w:val="0"/>
          <w:numId w:val="33"/>
        </w:numPr>
        <w:jc w:val="both"/>
        <w:rPr>
          <w:rFonts w:ascii="Garamond" w:hAnsi="Garamond"/>
          <w:b/>
        </w:rPr>
      </w:pPr>
      <w:r w:rsidRPr="00770A26">
        <w:rPr>
          <w:rFonts w:ascii="Garamond" w:hAnsi="Garamond"/>
          <w:b/>
        </w:rPr>
        <w:t xml:space="preserve">Adjust </w:t>
      </w:r>
      <w:proofErr w:type="gramStart"/>
      <w:r w:rsidRPr="00770A26">
        <w:rPr>
          <w:rFonts w:ascii="Garamond" w:hAnsi="Garamond"/>
          <w:b/>
        </w:rPr>
        <w:t>schedule</w:t>
      </w:r>
      <w:proofErr w:type="gramEnd"/>
      <w:r w:rsidRPr="00770A26">
        <w:rPr>
          <w:rFonts w:ascii="Garamond" w:hAnsi="Garamond"/>
          <w:b/>
        </w:rPr>
        <w:t xml:space="preserve"> seasonally as needed. IE- willing to work </w:t>
      </w:r>
      <w:proofErr w:type="gramStart"/>
      <w:r w:rsidRPr="00770A26">
        <w:rPr>
          <w:rFonts w:ascii="Garamond" w:hAnsi="Garamond"/>
          <w:b/>
        </w:rPr>
        <w:t>more or less hours</w:t>
      </w:r>
      <w:proofErr w:type="gramEnd"/>
      <w:r w:rsidRPr="00770A26">
        <w:rPr>
          <w:rFonts w:ascii="Garamond" w:hAnsi="Garamond"/>
          <w:b/>
        </w:rPr>
        <w:t xml:space="preserve"> depending on the needs of the department.  Work weekends and holidays as necessary.  </w:t>
      </w:r>
    </w:p>
    <w:p w14:paraId="79A3813C" w14:textId="77777777" w:rsidR="00770A26" w:rsidRPr="00770A26" w:rsidRDefault="00770A26" w:rsidP="00770A26">
      <w:pPr>
        <w:numPr>
          <w:ilvl w:val="0"/>
          <w:numId w:val="33"/>
        </w:numPr>
        <w:jc w:val="both"/>
        <w:rPr>
          <w:rFonts w:ascii="Garamond" w:hAnsi="Garamond"/>
          <w:b/>
        </w:rPr>
      </w:pPr>
      <w:r w:rsidRPr="00770A26">
        <w:rPr>
          <w:rFonts w:ascii="Garamond" w:hAnsi="Garamond"/>
          <w:b/>
        </w:rPr>
        <w:t>Report to work on time as scheduled, maintaining a level of absences that results in minimal departmental disruption and minimal unfair burden on other employees.</w:t>
      </w:r>
    </w:p>
    <w:p w14:paraId="10A1E4D1" w14:textId="77777777" w:rsidR="00770A26" w:rsidRPr="00770A26" w:rsidRDefault="00770A26" w:rsidP="00770A26">
      <w:pPr>
        <w:numPr>
          <w:ilvl w:val="0"/>
          <w:numId w:val="33"/>
        </w:numPr>
        <w:jc w:val="both"/>
        <w:rPr>
          <w:rFonts w:ascii="Garamond" w:hAnsi="Garamond"/>
          <w:b/>
        </w:rPr>
      </w:pPr>
      <w:r w:rsidRPr="00770A26">
        <w:rPr>
          <w:rFonts w:ascii="Garamond" w:hAnsi="Garamond"/>
          <w:b/>
        </w:rPr>
        <w:t>Utilize equipment only after completing the required training. Including but not limited to Sprayers, Power Washers, Injectors, Tow Carts, Hi-Los, Scissor Lifts, Ladders, etc.</w:t>
      </w:r>
    </w:p>
    <w:p w14:paraId="2DD3EFE2" w14:textId="77777777" w:rsidR="00770A26" w:rsidRPr="00770A26" w:rsidRDefault="00770A26" w:rsidP="00770A26">
      <w:pPr>
        <w:numPr>
          <w:ilvl w:val="0"/>
          <w:numId w:val="33"/>
        </w:numPr>
        <w:jc w:val="both"/>
        <w:rPr>
          <w:rFonts w:ascii="Garamond" w:hAnsi="Garamond"/>
          <w:b/>
        </w:rPr>
      </w:pPr>
      <w:r w:rsidRPr="00770A26">
        <w:rPr>
          <w:rFonts w:ascii="Garamond" w:hAnsi="Garamond"/>
          <w:b/>
        </w:rPr>
        <w:t xml:space="preserve">Perform all work as quickly and efficiently as possible, without compromising quality. </w:t>
      </w:r>
    </w:p>
    <w:p w14:paraId="36A66F4B" w14:textId="77777777" w:rsidR="00770A26" w:rsidRPr="00770A26" w:rsidRDefault="00770A26" w:rsidP="00770A26">
      <w:pPr>
        <w:pStyle w:val="InsideAddress"/>
        <w:numPr>
          <w:ilvl w:val="0"/>
          <w:numId w:val="33"/>
        </w:numPr>
        <w:rPr>
          <w:b/>
          <w:sz w:val="24"/>
        </w:rPr>
      </w:pPr>
      <w:r w:rsidRPr="00770A26">
        <w:rPr>
          <w:b/>
          <w:sz w:val="24"/>
        </w:rPr>
        <w:t>Participate in education programs as they are offered and continue to self-educate as needed when new plants, equipment, or techniques are introduced.</w:t>
      </w:r>
    </w:p>
    <w:p w14:paraId="2A0860F2" w14:textId="77777777" w:rsidR="00770A26" w:rsidRPr="00770A26" w:rsidRDefault="00770A26" w:rsidP="00770A26">
      <w:pPr>
        <w:rPr>
          <w:rFonts w:ascii="Garamond" w:hAnsi="Garamond"/>
          <w:b/>
          <w:u w:val="single"/>
        </w:rPr>
      </w:pPr>
    </w:p>
    <w:p w14:paraId="1E7BEF72" w14:textId="77777777" w:rsidR="00770A26" w:rsidRPr="00770A26" w:rsidRDefault="00770A26" w:rsidP="00770A26">
      <w:pPr>
        <w:rPr>
          <w:rFonts w:ascii="Garamond" w:hAnsi="Garamond"/>
          <w:b/>
          <w:u w:val="single"/>
        </w:rPr>
      </w:pPr>
      <w:r w:rsidRPr="00770A26">
        <w:rPr>
          <w:rFonts w:ascii="Garamond" w:hAnsi="Garamond"/>
          <w:b/>
          <w:u w:val="single"/>
        </w:rPr>
        <w:t>ESSENTIAL SKILLS:</w:t>
      </w:r>
    </w:p>
    <w:p w14:paraId="139D9F7D" w14:textId="77777777" w:rsidR="00770A26" w:rsidRPr="00770A26" w:rsidRDefault="00770A26" w:rsidP="00770A26">
      <w:pPr>
        <w:numPr>
          <w:ilvl w:val="0"/>
          <w:numId w:val="32"/>
        </w:numPr>
        <w:jc w:val="both"/>
        <w:rPr>
          <w:rFonts w:ascii="Garamond" w:hAnsi="Garamond"/>
          <w:b/>
        </w:rPr>
      </w:pPr>
      <w:r w:rsidRPr="00770A26">
        <w:rPr>
          <w:rFonts w:ascii="Garamond" w:hAnsi="Garamond"/>
          <w:b/>
        </w:rPr>
        <w:t xml:space="preserve">Anticipate potential crises for the purpose of avoiding crop loss or lack of availability. </w:t>
      </w:r>
    </w:p>
    <w:p w14:paraId="20FC454B" w14:textId="77777777" w:rsidR="00770A26" w:rsidRPr="00770A26" w:rsidRDefault="00770A26" w:rsidP="00770A26">
      <w:pPr>
        <w:numPr>
          <w:ilvl w:val="0"/>
          <w:numId w:val="32"/>
        </w:numPr>
        <w:jc w:val="both"/>
        <w:rPr>
          <w:rFonts w:ascii="Garamond" w:hAnsi="Garamond"/>
          <w:b/>
        </w:rPr>
      </w:pPr>
      <w:r w:rsidRPr="00770A26">
        <w:rPr>
          <w:rFonts w:ascii="Garamond" w:hAnsi="Garamond"/>
          <w:b/>
        </w:rPr>
        <w:t xml:space="preserve">Recognize and solve both </w:t>
      </w:r>
      <w:proofErr w:type="gramStart"/>
      <w:r w:rsidRPr="00770A26">
        <w:rPr>
          <w:rFonts w:ascii="Garamond" w:hAnsi="Garamond"/>
          <w:b/>
        </w:rPr>
        <w:t>crop</w:t>
      </w:r>
      <w:proofErr w:type="gramEnd"/>
      <w:r w:rsidRPr="00770A26">
        <w:rPr>
          <w:rFonts w:ascii="Garamond" w:hAnsi="Garamond"/>
          <w:b/>
        </w:rPr>
        <w:t xml:space="preserve"> related, and equipment related problems. Communicate with department leaders as needed to reach a timely resolution.</w:t>
      </w:r>
    </w:p>
    <w:p w14:paraId="08FB21A5" w14:textId="77777777" w:rsidR="00770A26" w:rsidRPr="00770A26" w:rsidRDefault="00770A26" w:rsidP="00770A26">
      <w:pPr>
        <w:numPr>
          <w:ilvl w:val="0"/>
          <w:numId w:val="32"/>
        </w:numPr>
        <w:jc w:val="both"/>
        <w:rPr>
          <w:rFonts w:ascii="Garamond" w:hAnsi="Garamond"/>
          <w:b/>
        </w:rPr>
      </w:pPr>
      <w:r w:rsidRPr="00770A26">
        <w:rPr>
          <w:rFonts w:ascii="Garamond" w:hAnsi="Garamond"/>
          <w:b/>
        </w:rPr>
        <w:t>Properly use, clean and maintain all equipment as trained.</w:t>
      </w:r>
      <w:r w:rsidRPr="00770A26">
        <w:rPr>
          <w:rFonts w:ascii="Garamond" w:hAnsi="Garamond"/>
        </w:rPr>
        <w:t xml:space="preserve"> </w:t>
      </w:r>
      <w:r w:rsidRPr="00770A26">
        <w:rPr>
          <w:rFonts w:ascii="Garamond" w:hAnsi="Garamond"/>
          <w:b/>
        </w:rPr>
        <w:t xml:space="preserve">Troubleshoot repairs </w:t>
      </w:r>
      <w:proofErr w:type="gramStart"/>
      <w:r w:rsidRPr="00770A26">
        <w:rPr>
          <w:rFonts w:ascii="Garamond" w:hAnsi="Garamond"/>
          <w:b/>
        </w:rPr>
        <w:t>to</w:t>
      </w:r>
      <w:proofErr w:type="gramEnd"/>
      <w:r w:rsidRPr="00770A26">
        <w:rPr>
          <w:rFonts w:ascii="Garamond" w:hAnsi="Garamond"/>
          <w:b/>
        </w:rPr>
        <w:t xml:space="preserve"> equipment and report results to department leaders.</w:t>
      </w:r>
    </w:p>
    <w:p w14:paraId="254670CA" w14:textId="77777777" w:rsidR="00770A26" w:rsidRPr="00770A26" w:rsidRDefault="00770A26" w:rsidP="00770A26">
      <w:pPr>
        <w:numPr>
          <w:ilvl w:val="0"/>
          <w:numId w:val="32"/>
        </w:numPr>
        <w:jc w:val="both"/>
        <w:rPr>
          <w:rFonts w:ascii="Garamond" w:hAnsi="Garamond"/>
          <w:b/>
        </w:rPr>
      </w:pPr>
      <w:r w:rsidRPr="00770A26">
        <w:rPr>
          <w:rFonts w:ascii="Garamond" w:hAnsi="Garamond"/>
          <w:b/>
        </w:rPr>
        <w:t xml:space="preserve">Use the Argus system to accurately &amp; efficiently water crops.  Correctly use VPD to irrigate crops using booms, flood floors, echo lines, HB lines, etc.  </w:t>
      </w:r>
    </w:p>
    <w:p w14:paraId="1A61B18E" w14:textId="77777777" w:rsidR="00770A26" w:rsidRPr="00770A26" w:rsidRDefault="00770A26" w:rsidP="00770A26">
      <w:pPr>
        <w:numPr>
          <w:ilvl w:val="0"/>
          <w:numId w:val="32"/>
        </w:numPr>
        <w:jc w:val="both"/>
        <w:rPr>
          <w:rFonts w:ascii="Garamond" w:hAnsi="Garamond"/>
          <w:b/>
        </w:rPr>
      </w:pPr>
      <w:r w:rsidRPr="00770A26">
        <w:rPr>
          <w:rFonts w:ascii="Garamond" w:hAnsi="Garamond"/>
          <w:b/>
        </w:rPr>
        <w:t>Apply PGR applications accurately as directed.</w:t>
      </w:r>
    </w:p>
    <w:p w14:paraId="30E54298" w14:textId="77777777" w:rsidR="00770A26" w:rsidRPr="00770A26" w:rsidRDefault="00770A26" w:rsidP="00770A26">
      <w:pPr>
        <w:pStyle w:val="InsideAddress"/>
        <w:rPr>
          <w:b/>
          <w:sz w:val="24"/>
          <w:u w:val="single"/>
        </w:rPr>
      </w:pPr>
    </w:p>
    <w:p w14:paraId="663888EC" w14:textId="77777777" w:rsidR="00770A26" w:rsidRPr="00770A26" w:rsidRDefault="00770A26" w:rsidP="00770A26">
      <w:pPr>
        <w:pStyle w:val="InsideAddress"/>
        <w:rPr>
          <w:b/>
          <w:sz w:val="24"/>
          <w:u w:val="single"/>
        </w:rPr>
      </w:pPr>
      <w:r w:rsidRPr="00770A26">
        <w:rPr>
          <w:b/>
          <w:sz w:val="24"/>
          <w:u w:val="single"/>
        </w:rPr>
        <w:t>PHYSICAL ASPECTS:</w:t>
      </w:r>
    </w:p>
    <w:p w14:paraId="21E9BF6C" w14:textId="77777777" w:rsidR="00770A26" w:rsidRPr="00770A26" w:rsidRDefault="00770A26" w:rsidP="00770A26">
      <w:pPr>
        <w:pStyle w:val="InsideAddress"/>
        <w:numPr>
          <w:ilvl w:val="0"/>
          <w:numId w:val="31"/>
        </w:numPr>
        <w:rPr>
          <w:b/>
          <w:sz w:val="24"/>
        </w:rPr>
      </w:pPr>
      <w:bookmarkStart w:id="5" w:name="_Hlk80683983"/>
      <w:proofErr w:type="gramStart"/>
      <w:r w:rsidRPr="00770A26">
        <w:rPr>
          <w:b/>
          <w:sz w:val="24"/>
        </w:rPr>
        <w:t>Bulk</w:t>
      </w:r>
      <w:proofErr w:type="gramEnd"/>
      <w:r w:rsidRPr="00770A26">
        <w:rPr>
          <w:b/>
          <w:sz w:val="24"/>
        </w:rPr>
        <w:t xml:space="preserve"> of the job is spent standing or walking, bending to the ground and reaching overhead, pulling carts on 4-wheel castors weighing over 200 lbs.  </w:t>
      </w:r>
    </w:p>
    <w:p w14:paraId="1F61451D" w14:textId="77777777" w:rsidR="00770A26" w:rsidRPr="00770A26" w:rsidRDefault="00770A26" w:rsidP="00770A26">
      <w:pPr>
        <w:pStyle w:val="InsideAddress"/>
        <w:numPr>
          <w:ilvl w:val="0"/>
          <w:numId w:val="31"/>
        </w:numPr>
        <w:rPr>
          <w:b/>
          <w:sz w:val="24"/>
        </w:rPr>
      </w:pPr>
      <w:r w:rsidRPr="00770A26">
        <w:rPr>
          <w:b/>
          <w:sz w:val="24"/>
        </w:rPr>
        <w:t>Lifting a minimum of 25 lbs.</w:t>
      </w:r>
    </w:p>
    <w:p w14:paraId="71A529D2" w14:textId="77777777" w:rsidR="00770A26" w:rsidRPr="00770A26" w:rsidRDefault="00770A26" w:rsidP="00770A26">
      <w:pPr>
        <w:numPr>
          <w:ilvl w:val="0"/>
          <w:numId w:val="31"/>
        </w:numPr>
        <w:jc w:val="both"/>
        <w:rPr>
          <w:rFonts w:ascii="Garamond" w:hAnsi="Garamond"/>
          <w:b/>
        </w:rPr>
      </w:pPr>
      <w:r w:rsidRPr="00770A26">
        <w:rPr>
          <w:rFonts w:ascii="Garamond" w:hAnsi="Garamond"/>
          <w:b/>
        </w:rPr>
        <w:t xml:space="preserve">Must pass respirator evaluation and “fit” test and maintain the ability to have a safe proper fit of a respirator on an ongoing basis. </w:t>
      </w:r>
    </w:p>
    <w:p w14:paraId="684257A5" w14:textId="77777777" w:rsidR="00770A26" w:rsidRPr="00770A26" w:rsidRDefault="00770A26" w:rsidP="00770A26">
      <w:pPr>
        <w:pStyle w:val="InsideAddress"/>
        <w:numPr>
          <w:ilvl w:val="0"/>
          <w:numId w:val="31"/>
        </w:numPr>
        <w:rPr>
          <w:b/>
          <w:sz w:val="24"/>
        </w:rPr>
      </w:pPr>
      <w:proofErr w:type="gramStart"/>
      <w:r w:rsidRPr="00770A26">
        <w:rPr>
          <w:b/>
          <w:sz w:val="24"/>
        </w:rPr>
        <w:t>Employee</w:t>
      </w:r>
      <w:proofErr w:type="gramEnd"/>
      <w:r w:rsidRPr="00770A26">
        <w:rPr>
          <w:b/>
          <w:sz w:val="24"/>
        </w:rPr>
        <w:t xml:space="preserve"> will be exposed to the sun and/or high intensity lights.</w:t>
      </w:r>
    </w:p>
    <w:p w14:paraId="5429469B" w14:textId="77777777" w:rsidR="00770A26" w:rsidRPr="00770A26" w:rsidRDefault="00770A26" w:rsidP="00770A26">
      <w:pPr>
        <w:pStyle w:val="InsideAddress"/>
        <w:numPr>
          <w:ilvl w:val="0"/>
          <w:numId w:val="31"/>
        </w:numPr>
        <w:rPr>
          <w:b/>
          <w:sz w:val="24"/>
        </w:rPr>
      </w:pPr>
      <w:proofErr w:type="gramStart"/>
      <w:r w:rsidRPr="00770A26">
        <w:rPr>
          <w:b/>
          <w:sz w:val="24"/>
        </w:rPr>
        <w:t>Employee</w:t>
      </w:r>
      <w:proofErr w:type="gramEnd"/>
      <w:r w:rsidRPr="00770A26">
        <w:rPr>
          <w:b/>
          <w:sz w:val="24"/>
        </w:rPr>
        <w:t xml:space="preserve"> will work in a wet environment where clothes and footwear can become saturated.</w:t>
      </w:r>
    </w:p>
    <w:p w14:paraId="4E869734" w14:textId="77777777" w:rsidR="00770A26" w:rsidRPr="00770A26" w:rsidRDefault="00770A26" w:rsidP="00770A26">
      <w:pPr>
        <w:pStyle w:val="InsideAddress"/>
        <w:numPr>
          <w:ilvl w:val="0"/>
          <w:numId w:val="31"/>
        </w:numPr>
        <w:rPr>
          <w:b/>
          <w:sz w:val="24"/>
        </w:rPr>
      </w:pPr>
      <w:proofErr w:type="gramStart"/>
      <w:r w:rsidRPr="00770A26">
        <w:rPr>
          <w:b/>
          <w:sz w:val="24"/>
        </w:rPr>
        <w:t>Employee</w:t>
      </w:r>
      <w:proofErr w:type="gramEnd"/>
      <w:r w:rsidRPr="00770A26">
        <w:rPr>
          <w:b/>
          <w:sz w:val="24"/>
        </w:rPr>
        <w:t xml:space="preserve"> may be exposed to temperatures that can be at or 10-20 degrees above outside temperature. </w:t>
      </w:r>
      <w:proofErr w:type="gramStart"/>
      <w:r w:rsidRPr="00770A26">
        <w:rPr>
          <w:b/>
          <w:sz w:val="24"/>
        </w:rPr>
        <w:t>Employee</w:t>
      </w:r>
      <w:proofErr w:type="gramEnd"/>
      <w:r w:rsidRPr="00770A26">
        <w:rPr>
          <w:b/>
          <w:sz w:val="24"/>
        </w:rPr>
        <w:t xml:space="preserve"> may be exposed to temperatures that can be at or slightly above freezing for long periods of time. </w:t>
      </w:r>
    </w:p>
    <w:p w14:paraId="1C637923" w14:textId="77777777" w:rsidR="00770A26" w:rsidRPr="00770A26" w:rsidRDefault="00770A26" w:rsidP="00770A26">
      <w:pPr>
        <w:pStyle w:val="InsideAddress"/>
        <w:numPr>
          <w:ilvl w:val="0"/>
          <w:numId w:val="31"/>
        </w:numPr>
        <w:rPr>
          <w:b/>
          <w:sz w:val="24"/>
        </w:rPr>
      </w:pPr>
      <w:r w:rsidRPr="00770A26">
        <w:rPr>
          <w:b/>
          <w:sz w:val="24"/>
        </w:rPr>
        <w:t>Rolling, unrolling, and using irrigation hoses &amp; high-pressure hoses.</w:t>
      </w:r>
    </w:p>
    <w:bookmarkEnd w:id="5"/>
    <w:p w14:paraId="1C0BD386" w14:textId="68C322E4" w:rsidR="009E2F76" w:rsidRPr="00BD06EB" w:rsidRDefault="009E2F76" w:rsidP="009E2F76">
      <w:pPr>
        <w:rPr>
          <w:rFonts w:ascii="Garamond" w:hAnsi="Garamond"/>
          <w:b/>
          <w:sz w:val="23"/>
          <w:szCs w:val="23"/>
        </w:rPr>
      </w:pPr>
    </w:p>
    <w:sectPr w:rsidR="009E2F76" w:rsidRPr="00BD06EB" w:rsidSect="00FC751E">
      <w:headerReference w:type="default" r:id="rId10"/>
      <w:pgSz w:w="12240" w:h="15840"/>
      <w:pgMar w:top="2295" w:right="1080" w:bottom="806" w:left="108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E7AC" w14:textId="77777777" w:rsidR="003B269A" w:rsidRDefault="003B269A">
      <w:r>
        <w:separator/>
      </w:r>
    </w:p>
  </w:endnote>
  <w:endnote w:type="continuationSeparator" w:id="0">
    <w:p w14:paraId="24AD8091" w14:textId="77777777" w:rsidR="003B269A" w:rsidRDefault="003B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C6D1" w14:textId="77777777" w:rsidR="003B269A" w:rsidRDefault="003B269A">
      <w:r>
        <w:separator/>
      </w:r>
    </w:p>
  </w:footnote>
  <w:footnote w:type="continuationSeparator" w:id="0">
    <w:p w14:paraId="4016BBEF" w14:textId="77777777" w:rsidR="003B269A" w:rsidRDefault="003B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2861" w14:textId="77777777" w:rsidR="004E1EB3" w:rsidRPr="00FD0990" w:rsidRDefault="004E1EB3">
    <w:pPr>
      <w:pStyle w:val="Header"/>
      <w:rPr>
        <w:rFonts w:ascii="Calibri" w:hAnsi="Calibri"/>
      </w:rPr>
    </w:pPr>
    <w:r w:rsidRPr="00FD0990">
      <w:rPr>
        <w:rFonts w:ascii="Calibri" w:hAnsi="Calibri"/>
        <w:noProof/>
      </w:rPr>
      <w:drawing>
        <wp:anchor distT="0" distB="0" distL="114300" distR="114300" simplePos="0" relativeHeight="251665408" behindDoc="1" locked="0" layoutInCell="1" allowOverlap="1" wp14:anchorId="00D453DA" wp14:editId="68C79E29">
          <wp:simplePos x="0" y="0"/>
          <wp:positionH relativeFrom="column">
            <wp:posOffset>-685800</wp:posOffset>
          </wp:positionH>
          <wp:positionV relativeFrom="paragraph">
            <wp:posOffset>-447040</wp:posOffset>
          </wp:positionV>
          <wp:extent cx="7772400" cy="10058400"/>
          <wp:effectExtent l="0" t="0" r="0" b="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S_Let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6B41CFA7" w14:textId="77777777" w:rsidR="004E1EB3" w:rsidRPr="00FD0990" w:rsidRDefault="004E1EB3" w:rsidP="00B83CAA">
    <w:pPr>
      <w:pStyle w:val="Header"/>
      <w:rPr>
        <w:rFonts w:ascii="Calibri" w:hAnsi="Calibri"/>
      </w:rPr>
    </w:pPr>
  </w:p>
  <w:p w14:paraId="56C81F45" w14:textId="77777777" w:rsidR="004E1EB3" w:rsidRPr="00FD0990" w:rsidRDefault="004E1EB3" w:rsidP="00FD0990">
    <w:pPr>
      <w:pStyle w:val="Header"/>
      <w:jc w:val="right"/>
      <w:rPr>
        <w:rFonts w:ascii="Calibri" w:hAnsi="Calibri"/>
      </w:rPr>
    </w:pPr>
  </w:p>
  <w:p w14:paraId="56648DFB" w14:textId="77777777" w:rsidR="004E1EB3" w:rsidRPr="00FD0990" w:rsidRDefault="004E1EB3">
    <w:pPr>
      <w:pStyle w:val="Header"/>
      <w:rPr>
        <w:rFonts w:ascii="Calibri" w:hAnsi="Calibri"/>
      </w:rPr>
    </w:pPr>
  </w:p>
  <w:p w14:paraId="6AA7AFF2" w14:textId="77777777" w:rsidR="004E1EB3" w:rsidRPr="00FD0990" w:rsidRDefault="004E1EB3">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4641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D84F9F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BE7E5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A58C30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410B21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CC28F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4A4F6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492EEB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AB4DFD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8A237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8444C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4614"/>
    <w:multiLevelType w:val="hybridMultilevel"/>
    <w:tmpl w:val="03C2618C"/>
    <w:lvl w:ilvl="0" w:tplc="26528A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8956182"/>
    <w:multiLevelType w:val="hybridMultilevel"/>
    <w:tmpl w:val="E49E1CE4"/>
    <w:lvl w:ilvl="0" w:tplc="F638558A">
      <w:numFmt w:val="bullet"/>
      <w:lvlText w:val="-"/>
      <w:lvlJc w:val="left"/>
      <w:pPr>
        <w:ind w:left="720" w:hanging="360"/>
      </w:pPr>
      <w:rPr>
        <w:rFonts w:ascii="Cambria" w:eastAsia="Aptos"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0D0C0A"/>
    <w:multiLevelType w:val="hybridMultilevel"/>
    <w:tmpl w:val="15C2F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077B36"/>
    <w:multiLevelType w:val="hybridMultilevel"/>
    <w:tmpl w:val="5B008AAA"/>
    <w:lvl w:ilvl="0" w:tplc="37CC0E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CCD296C"/>
    <w:multiLevelType w:val="hybridMultilevel"/>
    <w:tmpl w:val="DC3EBE3E"/>
    <w:lvl w:ilvl="0" w:tplc="09F8AE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D667FDA"/>
    <w:multiLevelType w:val="hybridMultilevel"/>
    <w:tmpl w:val="C77680C4"/>
    <w:lvl w:ilvl="0" w:tplc="0F266750">
      <w:start w:val="1"/>
      <w:numFmt w:val="decimal"/>
      <w:lvlText w:val="%1."/>
      <w:lvlJc w:val="left"/>
      <w:pPr>
        <w:ind w:left="720" w:hanging="360"/>
      </w:pPr>
      <w:rPr>
        <w:rFonts w:asciiTheme="minorHAnsi" w:hAnsiTheme="minorHAns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E033C3"/>
    <w:multiLevelType w:val="hybridMultilevel"/>
    <w:tmpl w:val="9432BACA"/>
    <w:lvl w:ilvl="0" w:tplc="7CF07792">
      <w:start w:val="1"/>
      <w:numFmt w:val="decimal"/>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4E058D6"/>
    <w:multiLevelType w:val="hybridMultilevel"/>
    <w:tmpl w:val="363C060E"/>
    <w:lvl w:ilvl="0" w:tplc="4C68B9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6C21783"/>
    <w:multiLevelType w:val="hybridMultilevel"/>
    <w:tmpl w:val="EE6AF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0655E"/>
    <w:multiLevelType w:val="hybridMultilevel"/>
    <w:tmpl w:val="32BA8C9E"/>
    <w:lvl w:ilvl="0" w:tplc="EF86709A">
      <w:start w:val="1"/>
      <w:numFmt w:val="decimal"/>
      <w:lvlText w:val="%1."/>
      <w:lvlJc w:val="left"/>
      <w:pPr>
        <w:ind w:left="1065"/>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1" w:tplc="4B186530">
      <w:start w:val="1"/>
      <w:numFmt w:val="lowerLetter"/>
      <w:lvlText w:val="%2"/>
      <w:lvlJc w:val="left"/>
      <w:pPr>
        <w:ind w:left="18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2" w:tplc="4C18A614">
      <w:start w:val="1"/>
      <w:numFmt w:val="lowerRoman"/>
      <w:lvlText w:val="%3"/>
      <w:lvlJc w:val="left"/>
      <w:pPr>
        <w:ind w:left="25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3" w:tplc="B80A0AAA">
      <w:start w:val="1"/>
      <w:numFmt w:val="decimal"/>
      <w:lvlText w:val="%4"/>
      <w:lvlJc w:val="left"/>
      <w:pPr>
        <w:ind w:left="32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4" w:tplc="5CC2E2B8">
      <w:start w:val="1"/>
      <w:numFmt w:val="lowerLetter"/>
      <w:lvlText w:val="%5"/>
      <w:lvlJc w:val="left"/>
      <w:pPr>
        <w:ind w:left="396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5" w:tplc="5ABAF302">
      <w:start w:val="1"/>
      <w:numFmt w:val="lowerRoman"/>
      <w:lvlText w:val="%6"/>
      <w:lvlJc w:val="left"/>
      <w:pPr>
        <w:ind w:left="468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6" w:tplc="24343A1A">
      <w:start w:val="1"/>
      <w:numFmt w:val="decimal"/>
      <w:lvlText w:val="%7"/>
      <w:lvlJc w:val="left"/>
      <w:pPr>
        <w:ind w:left="540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7" w:tplc="8126FEC6">
      <w:start w:val="1"/>
      <w:numFmt w:val="lowerLetter"/>
      <w:lvlText w:val="%8"/>
      <w:lvlJc w:val="left"/>
      <w:pPr>
        <w:ind w:left="612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lvl w:ilvl="8" w:tplc="9FB8C36A">
      <w:start w:val="1"/>
      <w:numFmt w:val="lowerRoman"/>
      <w:lvlText w:val="%9"/>
      <w:lvlJc w:val="left"/>
      <w:pPr>
        <w:ind w:left="6840"/>
      </w:pPr>
      <w:rPr>
        <w:rFonts w:ascii="Garamond" w:eastAsia="Garamond" w:hAnsi="Garamond" w:cs="Garamond"/>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493A1F"/>
    <w:multiLevelType w:val="hybridMultilevel"/>
    <w:tmpl w:val="3E0E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73610"/>
    <w:multiLevelType w:val="hybridMultilevel"/>
    <w:tmpl w:val="A094C734"/>
    <w:lvl w:ilvl="0" w:tplc="0562D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474364"/>
    <w:multiLevelType w:val="hybridMultilevel"/>
    <w:tmpl w:val="F95CE5B8"/>
    <w:lvl w:ilvl="0" w:tplc="A1AAA4D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5F7326A"/>
    <w:multiLevelType w:val="hybridMultilevel"/>
    <w:tmpl w:val="4338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A70A7"/>
    <w:multiLevelType w:val="hybridMultilevel"/>
    <w:tmpl w:val="FF4210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522F54"/>
    <w:multiLevelType w:val="hybridMultilevel"/>
    <w:tmpl w:val="ECA65184"/>
    <w:lvl w:ilvl="0" w:tplc="123AA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6C077F"/>
    <w:multiLevelType w:val="hybridMultilevel"/>
    <w:tmpl w:val="081A32C2"/>
    <w:lvl w:ilvl="0" w:tplc="878C9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E276FC"/>
    <w:multiLevelType w:val="hybridMultilevel"/>
    <w:tmpl w:val="AC129E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E311D"/>
    <w:multiLevelType w:val="hybridMultilevel"/>
    <w:tmpl w:val="B67C63D8"/>
    <w:lvl w:ilvl="0" w:tplc="9A5429C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01639F"/>
    <w:multiLevelType w:val="hybridMultilevel"/>
    <w:tmpl w:val="06D80104"/>
    <w:lvl w:ilvl="0" w:tplc="4E382518">
      <w:start w:val="1"/>
      <w:numFmt w:val="decimal"/>
      <w:lvlText w:val="%1."/>
      <w:lvlJc w:val="left"/>
      <w:pPr>
        <w:ind w:left="720" w:hanging="360"/>
      </w:pPr>
      <w:rPr>
        <w:rFonts w:hint="default"/>
        <w:sz w:val="24"/>
        <w:szCs w:val="20"/>
      </w:rPr>
    </w:lvl>
    <w:lvl w:ilvl="1" w:tplc="71C2C2EE">
      <w:start w:val="1"/>
      <w:numFmt w:val="lowerLetter"/>
      <w:lvlText w:val="%2."/>
      <w:lvlJc w:val="left"/>
      <w:pPr>
        <w:ind w:left="1440" w:hanging="360"/>
      </w:pPr>
      <w:rPr>
        <w:sz w:val="24"/>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C0EEB"/>
    <w:multiLevelType w:val="hybridMultilevel"/>
    <w:tmpl w:val="49FA9118"/>
    <w:lvl w:ilvl="0" w:tplc="AB7E941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CE6453"/>
    <w:multiLevelType w:val="hybridMultilevel"/>
    <w:tmpl w:val="4DC03E2E"/>
    <w:lvl w:ilvl="0" w:tplc="A87E65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29910034">
    <w:abstractNumId w:val="10"/>
  </w:num>
  <w:num w:numId="2" w16cid:durableId="1502088267">
    <w:abstractNumId w:val="8"/>
  </w:num>
  <w:num w:numId="3" w16cid:durableId="1693918498">
    <w:abstractNumId w:val="7"/>
  </w:num>
  <w:num w:numId="4" w16cid:durableId="2135633641">
    <w:abstractNumId w:val="6"/>
  </w:num>
  <w:num w:numId="5" w16cid:durableId="1274510620">
    <w:abstractNumId w:val="5"/>
  </w:num>
  <w:num w:numId="6" w16cid:durableId="104617506">
    <w:abstractNumId w:val="9"/>
  </w:num>
  <w:num w:numId="7" w16cid:durableId="1030909188">
    <w:abstractNumId w:val="4"/>
  </w:num>
  <w:num w:numId="8" w16cid:durableId="1026097413">
    <w:abstractNumId w:val="3"/>
  </w:num>
  <w:num w:numId="9" w16cid:durableId="1621449811">
    <w:abstractNumId w:val="2"/>
  </w:num>
  <w:num w:numId="10" w16cid:durableId="2134982152">
    <w:abstractNumId w:val="1"/>
  </w:num>
  <w:num w:numId="11" w16cid:durableId="445277240">
    <w:abstractNumId w:val="0"/>
  </w:num>
  <w:num w:numId="12" w16cid:durableId="549459057">
    <w:abstractNumId w:val="24"/>
  </w:num>
  <w:num w:numId="13" w16cid:durableId="1508445102">
    <w:abstractNumId w:val="20"/>
  </w:num>
  <w:num w:numId="14" w16cid:durableId="1306398454">
    <w:abstractNumId w:val="28"/>
  </w:num>
  <w:num w:numId="15" w16cid:durableId="347217926">
    <w:abstractNumId w:val="27"/>
  </w:num>
  <w:num w:numId="16" w16cid:durableId="975600956">
    <w:abstractNumId w:val="22"/>
  </w:num>
  <w:num w:numId="17" w16cid:durableId="994331788">
    <w:abstractNumId w:val="25"/>
  </w:num>
  <w:num w:numId="18" w16cid:durableId="1823691444">
    <w:abstractNumId w:val="19"/>
  </w:num>
  <w:num w:numId="19" w16cid:durableId="1069614833">
    <w:abstractNumId w:val="13"/>
  </w:num>
  <w:num w:numId="20" w16cid:durableId="1563131425">
    <w:abstractNumId w:val="21"/>
  </w:num>
  <w:num w:numId="21" w16cid:durableId="1172994030">
    <w:abstractNumId w:val="30"/>
  </w:num>
  <w:num w:numId="22" w16cid:durableId="351302390">
    <w:abstractNumId w:val="31"/>
  </w:num>
  <w:num w:numId="23" w16cid:durableId="1100300248">
    <w:abstractNumId w:val="16"/>
  </w:num>
  <w:num w:numId="24" w16cid:durableId="909929307">
    <w:abstractNumId w:val="23"/>
  </w:num>
  <w:num w:numId="25" w16cid:durableId="2094468670">
    <w:abstractNumId w:val="12"/>
  </w:num>
  <w:num w:numId="26" w16cid:durableId="1810048845">
    <w:abstractNumId w:val="15"/>
  </w:num>
  <w:num w:numId="27" w16cid:durableId="886794805">
    <w:abstractNumId w:val="32"/>
  </w:num>
  <w:num w:numId="28" w16cid:durableId="1615363888">
    <w:abstractNumId w:val="11"/>
  </w:num>
  <w:num w:numId="29" w16cid:durableId="471875333">
    <w:abstractNumId w:val="29"/>
  </w:num>
  <w:num w:numId="30" w16cid:durableId="1925800411">
    <w:abstractNumId w:val="14"/>
  </w:num>
  <w:num w:numId="31" w16cid:durableId="1099638338">
    <w:abstractNumId w:val="17"/>
  </w:num>
  <w:num w:numId="32" w16cid:durableId="267584790">
    <w:abstractNumId w:val="26"/>
  </w:num>
  <w:num w:numId="33" w16cid:durableId="2108109932">
    <w:abstractNumId w:val="18"/>
  </w:num>
  <w:num w:numId="34" w16cid:durableId="1861123098">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6F"/>
    <w:rsid w:val="000254AF"/>
    <w:rsid w:val="00181274"/>
    <w:rsid w:val="001814A5"/>
    <w:rsid w:val="001856FC"/>
    <w:rsid w:val="00193DC9"/>
    <w:rsid w:val="001D1876"/>
    <w:rsid w:val="00242A0F"/>
    <w:rsid w:val="002654D1"/>
    <w:rsid w:val="002C7B78"/>
    <w:rsid w:val="002F0516"/>
    <w:rsid w:val="00334054"/>
    <w:rsid w:val="003B269A"/>
    <w:rsid w:val="003C06FB"/>
    <w:rsid w:val="003E0613"/>
    <w:rsid w:val="0043179E"/>
    <w:rsid w:val="004A6962"/>
    <w:rsid w:val="004C0A40"/>
    <w:rsid w:val="004E1EB3"/>
    <w:rsid w:val="004F4C8E"/>
    <w:rsid w:val="00553AC6"/>
    <w:rsid w:val="005C328C"/>
    <w:rsid w:val="00633D78"/>
    <w:rsid w:val="0067713D"/>
    <w:rsid w:val="006C7540"/>
    <w:rsid w:val="00770A26"/>
    <w:rsid w:val="007F5B33"/>
    <w:rsid w:val="00822AF4"/>
    <w:rsid w:val="008453DB"/>
    <w:rsid w:val="0085266A"/>
    <w:rsid w:val="00885ADF"/>
    <w:rsid w:val="008B1541"/>
    <w:rsid w:val="00952E3D"/>
    <w:rsid w:val="00982AA8"/>
    <w:rsid w:val="009A4E4B"/>
    <w:rsid w:val="009E2F76"/>
    <w:rsid w:val="009E7E87"/>
    <w:rsid w:val="009F5026"/>
    <w:rsid w:val="00A0464F"/>
    <w:rsid w:val="00A11F21"/>
    <w:rsid w:val="00A4072C"/>
    <w:rsid w:val="00A51A3C"/>
    <w:rsid w:val="00B42988"/>
    <w:rsid w:val="00B5324C"/>
    <w:rsid w:val="00B726EA"/>
    <w:rsid w:val="00B83CAA"/>
    <w:rsid w:val="00BD06EB"/>
    <w:rsid w:val="00C26C40"/>
    <w:rsid w:val="00C63612"/>
    <w:rsid w:val="00CD2F0A"/>
    <w:rsid w:val="00CE466F"/>
    <w:rsid w:val="00DA62D6"/>
    <w:rsid w:val="00F10E04"/>
    <w:rsid w:val="00F37BC9"/>
    <w:rsid w:val="00FC751E"/>
    <w:rsid w:val="00FD09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2F77F26"/>
  <w15:docId w15:val="{8D3243FC-F3F0-4534-8640-1883FC1B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96"/>
  </w:style>
  <w:style w:type="paragraph" w:styleId="Heading1">
    <w:name w:val="heading 1"/>
    <w:basedOn w:val="Normal"/>
    <w:next w:val="Normal"/>
    <w:link w:val="Heading1Char"/>
    <w:uiPriority w:val="9"/>
    <w:qFormat/>
    <w:rsid w:val="00A0464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046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46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1EB3"/>
    <w:pPr>
      <w:tabs>
        <w:tab w:val="center" w:pos="4320"/>
        <w:tab w:val="right" w:pos="8640"/>
      </w:tabs>
    </w:pPr>
  </w:style>
  <w:style w:type="character" w:customStyle="1" w:styleId="HeaderChar">
    <w:name w:val="Header Char"/>
    <w:basedOn w:val="DefaultParagraphFont"/>
    <w:link w:val="Header"/>
    <w:uiPriority w:val="99"/>
    <w:rsid w:val="004E1EB3"/>
  </w:style>
  <w:style w:type="paragraph" w:styleId="Footer">
    <w:name w:val="footer"/>
    <w:basedOn w:val="Normal"/>
    <w:link w:val="FooterChar"/>
    <w:uiPriority w:val="99"/>
    <w:unhideWhenUsed/>
    <w:rsid w:val="004E1EB3"/>
    <w:pPr>
      <w:tabs>
        <w:tab w:val="center" w:pos="4320"/>
        <w:tab w:val="right" w:pos="8640"/>
      </w:tabs>
    </w:pPr>
  </w:style>
  <w:style w:type="character" w:customStyle="1" w:styleId="FooterChar">
    <w:name w:val="Footer Char"/>
    <w:basedOn w:val="DefaultParagraphFont"/>
    <w:link w:val="Footer"/>
    <w:uiPriority w:val="99"/>
    <w:rsid w:val="004E1EB3"/>
  </w:style>
  <w:style w:type="character" w:customStyle="1" w:styleId="Heading2Char">
    <w:name w:val="Heading 2 Char"/>
    <w:basedOn w:val="DefaultParagraphFont"/>
    <w:link w:val="Heading2"/>
    <w:uiPriority w:val="9"/>
    <w:rsid w:val="00A0464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0464F"/>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A0464F"/>
    <w:rPr>
      <w:rFonts w:asciiTheme="majorHAnsi" w:eastAsiaTheme="majorEastAsia" w:hAnsiTheme="majorHAnsi" w:cstheme="majorBidi"/>
      <w:b/>
      <w:bCs/>
      <w:color w:val="4F81BD" w:themeColor="accent1"/>
    </w:rPr>
  </w:style>
  <w:style w:type="paragraph" w:customStyle="1" w:styleId="headline">
    <w:name w:val="&lt;headline&gt;"/>
    <w:basedOn w:val="Normal"/>
    <w:qFormat/>
    <w:rsid w:val="00A0464F"/>
    <w:pPr>
      <w:jc w:val="center"/>
    </w:pPr>
    <w:rPr>
      <w:rFonts w:ascii="Arial Narrow" w:hAnsi="Arial Narrow"/>
      <w:b/>
      <w:sz w:val="32"/>
    </w:rPr>
  </w:style>
  <w:style w:type="paragraph" w:customStyle="1" w:styleId="text">
    <w:name w:val="&lt;text&gt;"/>
    <w:basedOn w:val="Normal"/>
    <w:qFormat/>
    <w:rsid w:val="00A0464F"/>
    <w:rPr>
      <w:rFonts w:ascii="Arial Narrow" w:hAnsi="Arial Narrow"/>
    </w:rPr>
  </w:style>
  <w:style w:type="paragraph" w:styleId="Date">
    <w:name w:val="Date"/>
    <w:basedOn w:val="Normal"/>
    <w:next w:val="Normal"/>
    <w:link w:val="DateChar"/>
    <w:rsid w:val="001D1876"/>
    <w:pPr>
      <w:spacing w:after="220"/>
      <w:jc w:val="both"/>
    </w:pPr>
    <w:rPr>
      <w:rFonts w:ascii="Garamond" w:eastAsia="Times New Roman" w:hAnsi="Garamond" w:cs="Times New Roman"/>
      <w:kern w:val="18"/>
      <w:sz w:val="20"/>
      <w:szCs w:val="20"/>
    </w:rPr>
  </w:style>
  <w:style w:type="character" w:customStyle="1" w:styleId="DateChar">
    <w:name w:val="Date Char"/>
    <w:basedOn w:val="DefaultParagraphFont"/>
    <w:link w:val="Date"/>
    <w:rsid w:val="001D1876"/>
    <w:rPr>
      <w:rFonts w:ascii="Garamond" w:eastAsia="Times New Roman" w:hAnsi="Garamond" w:cs="Times New Roman"/>
      <w:kern w:val="18"/>
      <w:sz w:val="20"/>
      <w:szCs w:val="20"/>
    </w:rPr>
  </w:style>
  <w:style w:type="paragraph" w:customStyle="1" w:styleId="InsideAddress">
    <w:name w:val="Inside Address"/>
    <w:basedOn w:val="Normal"/>
    <w:rsid w:val="00A4072C"/>
    <w:pPr>
      <w:spacing w:line="240" w:lineRule="atLeast"/>
      <w:jc w:val="both"/>
    </w:pPr>
    <w:rPr>
      <w:rFonts w:ascii="Garamond" w:eastAsia="Times New Roman" w:hAnsi="Garamond" w:cs="Times New Roman"/>
      <w:kern w:val="18"/>
      <w:sz w:val="20"/>
      <w:szCs w:val="20"/>
    </w:rPr>
  </w:style>
  <w:style w:type="paragraph" w:styleId="ListParagraph">
    <w:name w:val="List Paragraph"/>
    <w:basedOn w:val="Normal"/>
    <w:uiPriority w:val="34"/>
    <w:qFormat/>
    <w:rsid w:val="00A4072C"/>
    <w:pPr>
      <w:ind w:left="720"/>
      <w:contextualSpacing/>
      <w:jc w:val="both"/>
    </w:pPr>
    <w:rPr>
      <w:rFonts w:ascii="Garamond" w:eastAsia="Times New Roman" w:hAnsi="Garamond" w:cs="Times New Roman"/>
      <w:kern w:val="18"/>
      <w:sz w:val="20"/>
      <w:szCs w:val="20"/>
    </w:rPr>
  </w:style>
  <w:style w:type="character" w:customStyle="1" w:styleId="normaltextrun">
    <w:name w:val="normaltextrun"/>
    <w:basedOn w:val="DefaultParagraphFont"/>
    <w:rsid w:val="00A4072C"/>
  </w:style>
  <w:style w:type="character" w:customStyle="1" w:styleId="eop">
    <w:name w:val="eop"/>
    <w:basedOn w:val="DefaultParagraphFont"/>
    <w:rsid w:val="00A4072C"/>
  </w:style>
  <w:style w:type="paragraph" w:customStyle="1" w:styleId="paragraph">
    <w:name w:val="paragraph"/>
    <w:basedOn w:val="Normal"/>
    <w:rsid w:val="00A4072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eulitt\AppData\Local\Microsoft\Windows\INetCache\Content.Outlook\0FERWYF7\2020%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947d5f-374f-4ed5-b1f7-e24e6714084b" xsi:nil="true"/>
    <lcf76f155ced4ddcb4097134ff3c332f xmlns="523c5fe7-8469-4dc5-adc3-b318ee8780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18D5605A1D14F9689C2BA347A27AD" ma:contentTypeVersion="17" ma:contentTypeDescription="Create a new document." ma:contentTypeScope="" ma:versionID="5cec3fd7f170553a4ec98132e0445359">
  <xsd:schema xmlns:xsd="http://www.w3.org/2001/XMLSchema" xmlns:xs="http://www.w3.org/2001/XMLSchema" xmlns:p="http://schemas.microsoft.com/office/2006/metadata/properties" xmlns:ns2="523c5fe7-8469-4dc5-adc3-b318ee8780c8" xmlns:ns3="c3947d5f-374f-4ed5-b1f7-e24e6714084b" targetNamespace="http://schemas.microsoft.com/office/2006/metadata/properties" ma:root="true" ma:fieldsID="6cb1de5f715f38b198638eb8d8414a70" ns2:_="" ns3:_="">
    <xsd:import namespace="523c5fe7-8469-4dc5-adc3-b318ee8780c8"/>
    <xsd:import namespace="c3947d5f-374f-4ed5-b1f7-e24e671408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5fe7-8469-4dc5-adc3-b318ee878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a4cf96-0341-454e-a0a1-718595b4fa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47d5f-374f-4ed5-b1f7-e24e671408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340b55-abad-4771-9b15-56c0b9a6b7de}" ma:internalName="TaxCatchAll" ma:showField="CatchAllData" ma:web="c3947d5f-374f-4ed5-b1f7-e24e671408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72BB0-D3B2-45AF-9C5F-174DEBB8B849}">
  <ds:schemaRefs>
    <ds:schemaRef ds:uri="http://schemas.microsoft.com/sharepoint/v3/contenttype/forms"/>
  </ds:schemaRefs>
</ds:datastoreItem>
</file>

<file path=customXml/itemProps2.xml><?xml version="1.0" encoding="utf-8"?>
<ds:datastoreItem xmlns:ds="http://schemas.openxmlformats.org/officeDocument/2006/customXml" ds:itemID="{09B2CA74-3151-49E3-8B39-5F24A9A69BD0}">
  <ds:schemaRefs>
    <ds:schemaRef ds:uri="http://purl.org/dc/terms/"/>
    <ds:schemaRef ds:uri="http://schemas.microsoft.com/office/2006/documentManagement/types"/>
    <ds:schemaRef ds:uri="http://purl.org/dc/dcmitype/"/>
    <ds:schemaRef ds:uri="523c5fe7-8469-4dc5-adc3-b318ee8780c8"/>
    <ds:schemaRef ds:uri="http://schemas.openxmlformats.org/package/2006/metadata/core-properties"/>
    <ds:schemaRef ds:uri="c3947d5f-374f-4ed5-b1f7-e24e6714084b"/>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349A4FE-DBD0-490C-B4E2-9DC40C89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5fe7-8469-4dc5-adc3-b318ee8780c8"/>
    <ds:schemaRef ds:uri="c3947d5f-374f-4ed5-b1f7-e24e67140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 Letterhead</Template>
  <TotalTime>1</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Gallmeier Creative Group, Inc.</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Heulitt</dc:creator>
  <cp:keywords/>
  <cp:lastModifiedBy>Merina Ott</cp:lastModifiedBy>
  <cp:revision>2</cp:revision>
  <cp:lastPrinted>2023-08-07T15:16:00Z</cp:lastPrinted>
  <dcterms:created xsi:type="dcterms:W3CDTF">2025-04-23T17:33:00Z</dcterms:created>
  <dcterms:modified xsi:type="dcterms:W3CDTF">2025-04-23T17:33:00Z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0x0101001E118D5605A1D14F9689C2BA347A27AD</vt:lpwstr>
  </property>
  <property fmtid="{D5CDD505-2E9C-101B-9397-08002B2CF9AE}" pid="3" name="MediaServiceImageTags">
    <vt:lpwstr/>
  </property>
</Properties>
</file>