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5F014" w14:textId="77777777" w:rsidR="00556C43" w:rsidRPr="0041565D" w:rsidRDefault="00556C43" w:rsidP="00556C43">
      <w:pPr>
        <w:pStyle w:val="InsideAddress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PRODUCTION TEAM MEMBER</w:t>
      </w:r>
    </w:p>
    <w:p w14:paraId="028834CB" w14:textId="77777777" w:rsidR="00556C43" w:rsidRDefault="00556C43" w:rsidP="00556C43">
      <w:pPr>
        <w:pStyle w:val="InsideAddress"/>
        <w:rPr>
          <w:b/>
          <w:sz w:val="28"/>
          <w:szCs w:val="28"/>
        </w:rPr>
      </w:pPr>
    </w:p>
    <w:p w14:paraId="3E5DF73C" w14:textId="77777777" w:rsidR="00556C43" w:rsidRPr="006130DD" w:rsidRDefault="00556C43" w:rsidP="00556C43">
      <w:pPr>
        <w:pStyle w:val="InsideAddress"/>
        <w:rPr>
          <w:sz w:val="24"/>
        </w:rPr>
      </w:pPr>
      <w:r w:rsidRPr="00054DD7">
        <w:rPr>
          <w:b/>
          <w:sz w:val="24"/>
          <w:u w:val="single"/>
        </w:rPr>
        <w:t xml:space="preserve">PROGRESSION OF SUPERVISORS: </w:t>
      </w:r>
      <w:r>
        <w:rPr>
          <w:sz w:val="24"/>
        </w:rPr>
        <w:t xml:space="preserve"> </w:t>
      </w:r>
      <w:r>
        <w:rPr>
          <w:b/>
          <w:sz w:val="24"/>
        </w:rPr>
        <w:t>Production Team</w:t>
      </w:r>
      <w:r w:rsidRPr="00A97C97">
        <w:rPr>
          <w:b/>
          <w:sz w:val="24"/>
        </w:rPr>
        <w:t xml:space="preserve"> Leader, </w:t>
      </w:r>
      <w:r w:rsidRPr="00BE539D">
        <w:rPr>
          <w:b/>
          <w:sz w:val="24"/>
        </w:rPr>
        <w:t>Production Supervisor, Senior Supervisor of Production,</w:t>
      </w:r>
      <w:r>
        <w:rPr>
          <w:b/>
          <w:sz w:val="24"/>
        </w:rPr>
        <w:t xml:space="preserve"> </w:t>
      </w:r>
      <w:r w:rsidRPr="00BE539D">
        <w:rPr>
          <w:b/>
          <w:sz w:val="24"/>
        </w:rPr>
        <w:t>Senior Manager of Production and Shipping, Chief Executive Officer (CEO), Vice President, President</w:t>
      </w:r>
    </w:p>
    <w:p w14:paraId="35E28813" w14:textId="77777777" w:rsidR="00556C43" w:rsidRDefault="00556C43" w:rsidP="00556C43">
      <w:pPr>
        <w:pStyle w:val="InsideAddress"/>
        <w:rPr>
          <w:b/>
          <w:sz w:val="24"/>
        </w:rPr>
      </w:pPr>
    </w:p>
    <w:p w14:paraId="4E8B1220" w14:textId="77777777" w:rsidR="00556C43" w:rsidRPr="00A97C97" w:rsidRDefault="00556C43" w:rsidP="00556C43">
      <w:pPr>
        <w:pStyle w:val="InsideAddress"/>
        <w:rPr>
          <w:b/>
          <w:sz w:val="24"/>
        </w:rPr>
      </w:pPr>
      <w:smartTag w:uri="urn:schemas-microsoft-com:office:smarttags" w:element="stockticker">
        <w:r w:rsidRPr="00054DD7">
          <w:rPr>
            <w:b/>
            <w:sz w:val="24"/>
            <w:u w:val="single"/>
          </w:rPr>
          <w:t>JOB</w:t>
        </w:r>
      </w:smartTag>
      <w:r w:rsidRPr="00054DD7">
        <w:rPr>
          <w:b/>
          <w:sz w:val="24"/>
          <w:u w:val="single"/>
        </w:rPr>
        <w:t xml:space="preserve"> SUMMARY: </w:t>
      </w:r>
      <w:r>
        <w:rPr>
          <w:b/>
          <w:sz w:val="24"/>
        </w:rPr>
        <w:t xml:space="preserve">  Correctly and efficiently complete all assigned production tasks. Consistently meet established productivity standards for speed and quality after training. Maintain a positive and cooperative attitude with all fellow employees. </w:t>
      </w:r>
    </w:p>
    <w:p w14:paraId="48432B91" w14:textId="77777777" w:rsidR="00556C43" w:rsidRDefault="00556C43" w:rsidP="00556C43">
      <w:pPr>
        <w:pStyle w:val="InsideAddress"/>
        <w:rPr>
          <w:b/>
          <w:sz w:val="24"/>
        </w:rPr>
      </w:pPr>
    </w:p>
    <w:p w14:paraId="53EB40A0" w14:textId="77777777" w:rsidR="00556C43" w:rsidRPr="00054DD7" w:rsidRDefault="00556C43" w:rsidP="00556C43">
      <w:pPr>
        <w:rPr>
          <w:b/>
          <w:u w:val="single"/>
        </w:rPr>
      </w:pPr>
      <w:r w:rsidRPr="00054DD7">
        <w:rPr>
          <w:b/>
          <w:u w:val="single"/>
        </w:rPr>
        <w:t>ESSENTIAL FUNCTIONS:</w:t>
      </w:r>
    </w:p>
    <w:p w14:paraId="031B29FF" w14:textId="77777777" w:rsidR="00556C43" w:rsidRDefault="00556C43" w:rsidP="00556C43">
      <w:pPr>
        <w:numPr>
          <w:ilvl w:val="0"/>
          <w:numId w:val="35"/>
        </w:numPr>
        <w:jc w:val="both"/>
        <w:rPr>
          <w:b/>
        </w:rPr>
      </w:pPr>
      <w:r>
        <w:rPr>
          <w:b/>
        </w:rPr>
        <w:t>Meet or exceed established standards for assigned production tasks after training.</w:t>
      </w:r>
    </w:p>
    <w:p w14:paraId="4426D661" w14:textId="77777777" w:rsidR="00556C43" w:rsidRDefault="00556C43" w:rsidP="00556C43">
      <w:pPr>
        <w:numPr>
          <w:ilvl w:val="0"/>
          <w:numId w:val="35"/>
        </w:numPr>
        <w:jc w:val="both"/>
        <w:rPr>
          <w:b/>
        </w:rPr>
      </w:pPr>
      <w:r>
        <w:rPr>
          <w:b/>
        </w:rPr>
        <w:t xml:space="preserve">Abide by Four Star sanitation guides.  You are required to </w:t>
      </w:r>
      <w:proofErr w:type="gramStart"/>
      <w:r>
        <w:rPr>
          <w:b/>
        </w:rPr>
        <w:t>wear gloves at all times</w:t>
      </w:r>
      <w:proofErr w:type="gramEnd"/>
      <w:r>
        <w:rPr>
          <w:b/>
        </w:rPr>
        <w:t xml:space="preserve"> when working with plants, changing gloves as needed.</w:t>
      </w:r>
    </w:p>
    <w:p w14:paraId="20FB30AB" w14:textId="77777777" w:rsidR="00556C43" w:rsidRDefault="00556C43" w:rsidP="00556C43">
      <w:pPr>
        <w:numPr>
          <w:ilvl w:val="0"/>
          <w:numId w:val="35"/>
        </w:numPr>
        <w:jc w:val="both"/>
        <w:rPr>
          <w:b/>
        </w:rPr>
      </w:pPr>
      <w:r>
        <w:rPr>
          <w:b/>
        </w:rPr>
        <w:t>Correctly and efficiently move, lay down, hang, transplant, dump, consolidate or space Four Star products as assigned.</w:t>
      </w:r>
      <w:r w:rsidRPr="00B549F7">
        <w:rPr>
          <w:b/>
        </w:rPr>
        <w:t xml:space="preserve"> </w:t>
      </w:r>
      <w:r>
        <w:rPr>
          <w:b/>
        </w:rPr>
        <w:t xml:space="preserve">Repeated bending, pulling and lifting are required to accomplish this function, see Physical Aspects section below. </w:t>
      </w:r>
    </w:p>
    <w:p w14:paraId="5F86CA0A" w14:textId="77777777" w:rsidR="00556C43" w:rsidRDefault="00556C43" w:rsidP="00556C43">
      <w:pPr>
        <w:numPr>
          <w:ilvl w:val="0"/>
          <w:numId w:val="35"/>
        </w:numPr>
        <w:jc w:val="both"/>
        <w:rPr>
          <w:b/>
        </w:rPr>
      </w:pPr>
      <w:r>
        <w:rPr>
          <w:b/>
        </w:rPr>
        <w:t xml:space="preserve">Correctly and efficiently meet Four Star specifications as assigned on the following </w:t>
      </w:r>
      <w:proofErr w:type="gramStart"/>
      <w:r>
        <w:rPr>
          <w:b/>
        </w:rPr>
        <w:t>functions;</w:t>
      </w:r>
      <w:proofErr w:type="gramEnd"/>
      <w:r>
        <w:rPr>
          <w:b/>
        </w:rPr>
        <w:t xml:space="preserve"> crop maintenance, harvesting and sticking cuttings. Prolonged standing or sitting are required to accomplish this function. </w:t>
      </w:r>
    </w:p>
    <w:p w14:paraId="5101CB22" w14:textId="77777777" w:rsidR="00556C43" w:rsidRDefault="00556C43" w:rsidP="00556C43">
      <w:pPr>
        <w:numPr>
          <w:ilvl w:val="0"/>
          <w:numId w:val="35"/>
        </w:numPr>
        <w:jc w:val="both"/>
        <w:rPr>
          <w:b/>
        </w:rPr>
      </w:pPr>
      <w:r>
        <w:rPr>
          <w:b/>
        </w:rPr>
        <w:t xml:space="preserve">Must be able to accurately match the </w:t>
      </w:r>
      <w:proofErr w:type="gramStart"/>
      <w:r>
        <w:rPr>
          <w:b/>
        </w:rPr>
        <w:t>variety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name</w:t>
      </w:r>
      <w:proofErr w:type="gramEnd"/>
      <w:r>
        <w:rPr>
          <w:b/>
        </w:rPr>
        <w:t xml:space="preserve"> in writing with the same </w:t>
      </w:r>
      <w:proofErr w:type="gramStart"/>
      <w:r>
        <w:rPr>
          <w:b/>
        </w:rPr>
        <w:t>variety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name</w:t>
      </w:r>
      <w:proofErr w:type="gramEnd"/>
      <w:r>
        <w:rPr>
          <w:b/>
        </w:rPr>
        <w:t xml:space="preserve"> that may be written in other places. </w:t>
      </w:r>
    </w:p>
    <w:p w14:paraId="4CDAA799" w14:textId="77777777" w:rsidR="00556C43" w:rsidRPr="00FE3263" w:rsidRDefault="00556C43" w:rsidP="00556C43">
      <w:pPr>
        <w:numPr>
          <w:ilvl w:val="0"/>
          <w:numId w:val="35"/>
        </w:numPr>
        <w:jc w:val="both"/>
        <w:rPr>
          <w:b/>
        </w:rPr>
      </w:pPr>
      <w:r w:rsidRPr="00FE3263">
        <w:rPr>
          <w:b/>
        </w:rPr>
        <w:t xml:space="preserve">Perform all aspects of your job and operate all equipment following all safety standards. Reports safety issues in a timely and appropriate manner. </w:t>
      </w:r>
    </w:p>
    <w:p w14:paraId="7B5C8706" w14:textId="77777777" w:rsidR="00556C43" w:rsidRDefault="00556C43" w:rsidP="00556C43">
      <w:pPr>
        <w:rPr>
          <w:b/>
          <w:u w:val="single"/>
        </w:rPr>
      </w:pPr>
    </w:p>
    <w:p w14:paraId="27B4E758" w14:textId="77777777" w:rsidR="00556C43" w:rsidRPr="00054DD7" w:rsidRDefault="00556C43" w:rsidP="00556C43">
      <w:pPr>
        <w:rPr>
          <w:b/>
          <w:u w:val="single"/>
        </w:rPr>
      </w:pPr>
      <w:r w:rsidRPr="00054DD7">
        <w:rPr>
          <w:b/>
          <w:u w:val="single"/>
        </w:rPr>
        <w:t>ESSENTIAL WORK HABITS:</w:t>
      </w:r>
    </w:p>
    <w:p w14:paraId="621BDFAD" w14:textId="77777777" w:rsidR="00556C43" w:rsidRDefault="00556C43" w:rsidP="00556C43">
      <w:pPr>
        <w:numPr>
          <w:ilvl w:val="0"/>
          <w:numId w:val="34"/>
        </w:numPr>
        <w:jc w:val="both"/>
        <w:rPr>
          <w:b/>
        </w:rPr>
      </w:pPr>
      <w:proofErr w:type="gramStart"/>
      <w:r>
        <w:rPr>
          <w:b/>
        </w:rPr>
        <w:t>Adjusts</w:t>
      </w:r>
      <w:proofErr w:type="gramEnd"/>
      <w:r>
        <w:rPr>
          <w:b/>
        </w:rPr>
        <w:t xml:space="preserve"> schedule seasonally as needed IE- willing to work </w:t>
      </w:r>
      <w:proofErr w:type="gramStart"/>
      <w:r>
        <w:rPr>
          <w:b/>
        </w:rPr>
        <w:t>more or less hours</w:t>
      </w:r>
      <w:proofErr w:type="gramEnd"/>
      <w:r>
        <w:rPr>
          <w:b/>
        </w:rPr>
        <w:t xml:space="preserve"> depending on the needs of the department.</w:t>
      </w:r>
    </w:p>
    <w:p w14:paraId="6260DF57" w14:textId="77777777" w:rsidR="00556C43" w:rsidRDefault="00556C43" w:rsidP="00556C43">
      <w:pPr>
        <w:numPr>
          <w:ilvl w:val="0"/>
          <w:numId w:val="34"/>
        </w:numPr>
        <w:jc w:val="both"/>
        <w:rPr>
          <w:b/>
        </w:rPr>
      </w:pPr>
      <w:r>
        <w:rPr>
          <w:b/>
        </w:rPr>
        <w:t>Reports to work as scheduled, maintaining a level of absences that results in minimal departmental disruption and minimal unfair burden on other employees.</w:t>
      </w:r>
    </w:p>
    <w:p w14:paraId="3964F13C" w14:textId="77777777" w:rsidR="00556C43" w:rsidRDefault="00556C43" w:rsidP="00556C43">
      <w:pPr>
        <w:numPr>
          <w:ilvl w:val="0"/>
          <w:numId w:val="34"/>
        </w:numPr>
        <w:jc w:val="both"/>
        <w:rPr>
          <w:b/>
        </w:rPr>
      </w:pPr>
      <w:r>
        <w:rPr>
          <w:b/>
        </w:rPr>
        <w:t xml:space="preserve">Follow all instructions. Ask questions as needed. </w:t>
      </w:r>
    </w:p>
    <w:p w14:paraId="70876276" w14:textId="77777777" w:rsidR="00556C43" w:rsidRPr="001F6632" w:rsidRDefault="00556C43" w:rsidP="00556C43">
      <w:pPr>
        <w:numPr>
          <w:ilvl w:val="0"/>
          <w:numId w:val="34"/>
        </w:numPr>
        <w:jc w:val="both"/>
        <w:rPr>
          <w:b/>
        </w:rPr>
      </w:pPr>
      <w:r>
        <w:rPr>
          <w:b/>
        </w:rPr>
        <w:t xml:space="preserve">Be at your </w:t>
      </w:r>
      <w:proofErr w:type="gramStart"/>
      <w:r>
        <w:rPr>
          <w:b/>
        </w:rPr>
        <w:t>work station</w:t>
      </w:r>
      <w:proofErr w:type="gramEnd"/>
      <w:r>
        <w:rPr>
          <w:b/>
        </w:rPr>
        <w:t xml:space="preserve"> or assigned work area with </w:t>
      </w:r>
      <w:proofErr w:type="gramStart"/>
      <w:r>
        <w:rPr>
          <w:b/>
        </w:rPr>
        <w:t>all of</w:t>
      </w:r>
      <w:proofErr w:type="gramEnd"/>
      <w:r>
        <w:rPr>
          <w:b/>
        </w:rPr>
        <w:t xml:space="preserve"> the appropriate supplies at the assigned start time.  </w:t>
      </w:r>
    </w:p>
    <w:p w14:paraId="14D936A4" w14:textId="77777777" w:rsidR="00556C43" w:rsidRPr="00B549F7" w:rsidRDefault="00556C43" w:rsidP="00556C43">
      <w:pPr>
        <w:numPr>
          <w:ilvl w:val="0"/>
          <w:numId w:val="34"/>
        </w:numPr>
        <w:jc w:val="both"/>
        <w:rPr>
          <w:b/>
        </w:rPr>
      </w:pPr>
      <w:r>
        <w:rPr>
          <w:b/>
        </w:rPr>
        <w:t>Keep all work areas clean and organized.</w:t>
      </w:r>
    </w:p>
    <w:p w14:paraId="6C11E919" w14:textId="77777777" w:rsidR="00556C43" w:rsidRDefault="00556C43" w:rsidP="00556C43">
      <w:pPr>
        <w:numPr>
          <w:ilvl w:val="0"/>
          <w:numId w:val="34"/>
        </w:numPr>
        <w:jc w:val="both"/>
        <w:rPr>
          <w:b/>
        </w:rPr>
      </w:pPr>
      <w:r>
        <w:rPr>
          <w:b/>
        </w:rPr>
        <w:t>Promote positive morale by working effectively as a team member.</w:t>
      </w:r>
    </w:p>
    <w:p w14:paraId="062854C7" w14:textId="77777777" w:rsidR="00556C43" w:rsidRDefault="00556C43" w:rsidP="00556C43">
      <w:pPr>
        <w:numPr>
          <w:ilvl w:val="0"/>
          <w:numId w:val="34"/>
        </w:numPr>
        <w:jc w:val="both"/>
        <w:rPr>
          <w:b/>
        </w:rPr>
      </w:pPr>
      <w:r>
        <w:rPr>
          <w:b/>
        </w:rPr>
        <w:t>Accurately use the time clock to change jobs.</w:t>
      </w:r>
    </w:p>
    <w:p w14:paraId="544910F6" w14:textId="77777777" w:rsidR="00556C43" w:rsidRDefault="00556C43" w:rsidP="00556C43">
      <w:pPr>
        <w:numPr>
          <w:ilvl w:val="0"/>
          <w:numId w:val="34"/>
        </w:numPr>
        <w:jc w:val="both"/>
        <w:rPr>
          <w:b/>
        </w:rPr>
      </w:pPr>
      <w:r>
        <w:rPr>
          <w:b/>
        </w:rPr>
        <w:t xml:space="preserve">Utilize equipment only after receiving the required training. EX- Tow Carts, Hi-Los, Scissor Lifts, Ladders, Cutting Machines, etc. </w:t>
      </w:r>
    </w:p>
    <w:p w14:paraId="121C8FD3" w14:textId="77777777" w:rsidR="00556C43" w:rsidRDefault="00556C43" w:rsidP="00556C43">
      <w:pPr>
        <w:rPr>
          <w:b/>
        </w:rPr>
      </w:pPr>
    </w:p>
    <w:p w14:paraId="3568464C" w14:textId="77777777" w:rsidR="00556C43" w:rsidRDefault="00556C43" w:rsidP="00556C43">
      <w:pPr>
        <w:rPr>
          <w:b/>
          <w:u w:val="single"/>
        </w:rPr>
      </w:pPr>
    </w:p>
    <w:p w14:paraId="30872C73" w14:textId="77777777" w:rsidR="00556C43" w:rsidRDefault="00556C43" w:rsidP="00556C43">
      <w:pPr>
        <w:rPr>
          <w:b/>
          <w:u w:val="single"/>
        </w:rPr>
      </w:pPr>
    </w:p>
    <w:p w14:paraId="25C22C97" w14:textId="77777777" w:rsidR="00556C43" w:rsidRDefault="00556C43" w:rsidP="00556C43">
      <w:pPr>
        <w:rPr>
          <w:b/>
          <w:u w:val="single"/>
        </w:rPr>
      </w:pPr>
    </w:p>
    <w:p w14:paraId="0BBEC2E1" w14:textId="77777777" w:rsidR="00556C43" w:rsidRDefault="00556C43" w:rsidP="00556C43">
      <w:pPr>
        <w:rPr>
          <w:b/>
          <w:u w:val="single"/>
        </w:rPr>
      </w:pPr>
    </w:p>
    <w:p w14:paraId="2AD440A7" w14:textId="77777777" w:rsidR="00556C43" w:rsidRDefault="00556C43" w:rsidP="00556C43">
      <w:pPr>
        <w:rPr>
          <w:b/>
          <w:u w:val="single"/>
        </w:rPr>
      </w:pPr>
    </w:p>
    <w:p w14:paraId="2AF7ADAD" w14:textId="77777777" w:rsidR="00556C43" w:rsidRDefault="00556C43" w:rsidP="00556C43">
      <w:pPr>
        <w:rPr>
          <w:b/>
          <w:u w:val="single"/>
        </w:rPr>
      </w:pPr>
    </w:p>
    <w:p w14:paraId="6CC65F0D" w14:textId="2BC1200F" w:rsidR="00556C43" w:rsidRDefault="00556C43" w:rsidP="00556C43">
      <w:pPr>
        <w:rPr>
          <w:b/>
          <w:u w:val="single"/>
        </w:rPr>
      </w:pPr>
      <w:r>
        <w:rPr>
          <w:b/>
          <w:u w:val="single"/>
        </w:rPr>
        <w:lastRenderedPageBreak/>
        <w:t>FOUR STAR VALUES:</w:t>
      </w:r>
    </w:p>
    <w:p w14:paraId="113967EB" w14:textId="77777777" w:rsidR="00556C43" w:rsidRDefault="00556C43" w:rsidP="00556C43">
      <w:pPr>
        <w:rPr>
          <w:b/>
        </w:rPr>
      </w:pPr>
      <w:r>
        <w:rPr>
          <w:b/>
        </w:rPr>
        <w:t>Row Together</w:t>
      </w:r>
    </w:p>
    <w:p w14:paraId="62544EF4" w14:textId="77777777" w:rsidR="00556C43" w:rsidRDefault="00556C43" w:rsidP="00556C43">
      <w:pPr>
        <w:numPr>
          <w:ilvl w:val="1"/>
          <w:numId w:val="38"/>
        </w:numPr>
        <w:rPr>
          <w:bCs/>
        </w:rPr>
      </w:pPr>
      <w:r>
        <w:rPr>
          <w:bCs/>
        </w:rPr>
        <w:t>Serve each other with dignity and professionalism, so everyone feels included, valued, and supported in an environment of mutual trust and respect.</w:t>
      </w:r>
    </w:p>
    <w:p w14:paraId="5765C367" w14:textId="77777777" w:rsidR="00556C43" w:rsidRDefault="00556C43" w:rsidP="00556C43">
      <w:pPr>
        <w:numPr>
          <w:ilvl w:val="1"/>
          <w:numId w:val="38"/>
        </w:numPr>
        <w:rPr>
          <w:bCs/>
        </w:rPr>
      </w:pPr>
      <w:r>
        <w:rPr>
          <w:bCs/>
        </w:rPr>
        <w:t>Build trust and loyalty through responsible actions and honest relationships with a strong commitment to teamwork and collaboration.</w:t>
      </w:r>
    </w:p>
    <w:p w14:paraId="76061B4F" w14:textId="77777777" w:rsidR="00556C43" w:rsidRDefault="00556C43" w:rsidP="00556C43">
      <w:pPr>
        <w:numPr>
          <w:ilvl w:val="1"/>
          <w:numId w:val="38"/>
        </w:numPr>
        <w:rPr>
          <w:bCs/>
        </w:rPr>
      </w:pPr>
      <w:r>
        <w:rPr>
          <w:bCs/>
        </w:rPr>
        <w:t xml:space="preserve">Create and maintain an environment in which we all are empowered and enabled to achieve our high standards and expectations while having fun. </w:t>
      </w:r>
    </w:p>
    <w:p w14:paraId="63529E2F" w14:textId="77777777" w:rsidR="00556C43" w:rsidRDefault="00556C43" w:rsidP="00556C43">
      <w:pPr>
        <w:numPr>
          <w:ilvl w:val="1"/>
          <w:numId w:val="38"/>
        </w:numPr>
        <w:rPr>
          <w:bCs/>
        </w:rPr>
      </w:pPr>
      <w:r>
        <w:rPr>
          <w:bCs/>
        </w:rPr>
        <w:t>Set aside egos and personal goals for the good of the team.</w:t>
      </w:r>
    </w:p>
    <w:p w14:paraId="738B4DE8" w14:textId="77777777" w:rsidR="00556C43" w:rsidRDefault="00556C43" w:rsidP="00556C43">
      <w:pPr>
        <w:numPr>
          <w:ilvl w:val="1"/>
          <w:numId w:val="38"/>
        </w:numPr>
        <w:rPr>
          <w:bCs/>
        </w:rPr>
      </w:pPr>
      <w:r>
        <w:rPr>
          <w:bCs/>
        </w:rPr>
        <w:t xml:space="preserve">Communicate with each other in the most personable and inclusive way possible. </w:t>
      </w:r>
    </w:p>
    <w:p w14:paraId="4238BF82" w14:textId="77777777" w:rsidR="00556C43" w:rsidRDefault="00556C43" w:rsidP="00556C43">
      <w:pPr>
        <w:rPr>
          <w:b/>
        </w:rPr>
      </w:pPr>
    </w:p>
    <w:p w14:paraId="1617AC61" w14:textId="77777777" w:rsidR="00556C43" w:rsidRDefault="00556C43" w:rsidP="00556C43">
      <w:pPr>
        <w:rPr>
          <w:b/>
        </w:rPr>
      </w:pPr>
      <w:r>
        <w:rPr>
          <w:b/>
        </w:rPr>
        <w:t>Do The Right Thing</w:t>
      </w:r>
    </w:p>
    <w:p w14:paraId="253CCA06" w14:textId="77777777" w:rsidR="00556C43" w:rsidRDefault="00556C43" w:rsidP="00556C43">
      <w:pPr>
        <w:numPr>
          <w:ilvl w:val="1"/>
          <w:numId w:val="38"/>
        </w:numPr>
        <w:rPr>
          <w:bCs/>
        </w:rPr>
      </w:pPr>
      <w:r>
        <w:rPr>
          <w:bCs/>
        </w:rPr>
        <w:t xml:space="preserve">Make ethical, transparent, and well-intentioned decisions, even when no one is watching or the consequences are costly, focusing on what’s best for our company, customers, and each other. </w:t>
      </w:r>
    </w:p>
    <w:p w14:paraId="281F1848" w14:textId="77777777" w:rsidR="00556C43" w:rsidRDefault="00556C43" w:rsidP="00556C43">
      <w:pPr>
        <w:numPr>
          <w:ilvl w:val="1"/>
          <w:numId w:val="38"/>
        </w:numPr>
        <w:rPr>
          <w:bCs/>
        </w:rPr>
      </w:pPr>
      <w:r>
        <w:rPr>
          <w:bCs/>
        </w:rPr>
        <w:t>Fulfill the needs of current generations without compromising the needs of future generations through sustainable actions and processes.</w:t>
      </w:r>
    </w:p>
    <w:p w14:paraId="4BF33C4D" w14:textId="77777777" w:rsidR="00556C43" w:rsidRDefault="00556C43" w:rsidP="00556C43">
      <w:pPr>
        <w:numPr>
          <w:ilvl w:val="1"/>
          <w:numId w:val="38"/>
        </w:numPr>
        <w:rPr>
          <w:bCs/>
        </w:rPr>
      </w:pPr>
      <w:r>
        <w:rPr>
          <w:bCs/>
        </w:rPr>
        <w:t xml:space="preserve">Be fair, sincere, open, and tactfully honest. </w:t>
      </w:r>
    </w:p>
    <w:p w14:paraId="4D5D2E03" w14:textId="77777777" w:rsidR="00556C43" w:rsidRDefault="00556C43" w:rsidP="00556C43">
      <w:pPr>
        <w:numPr>
          <w:ilvl w:val="1"/>
          <w:numId w:val="38"/>
        </w:numPr>
        <w:rPr>
          <w:bCs/>
        </w:rPr>
      </w:pPr>
      <w:r>
        <w:rPr>
          <w:bCs/>
        </w:rPr>
        <w:t>Make decisions that drive value so we will continue to financially thrive together.</w:t>
      </w:r>
    </w:p>
    <w:p w14:paraId="0ABB1357" w14:textId="77777777" w:rsidR="00556C43" w:rsidRDefault="00556C43" w:rsidP="00556C43">
      <w:pPr>
        <w:rPr>
          <w:b/>
        </w:rPr>
      </w:pPr>
    </w:p>
    <w:p w14:paraId="45E1B9CF" w14:textId="77777777" w:rsidR="00556C43" w:rsidRDefault="00556C43" w:rsidP="00556C43">
      <w:pPr>
        <w:rPr>
          <w:b/>
        </w:rPr>
      </w:pPr>
      <w:r>
        <w:rPr>
          <w:b/>
        </w:rPr>
        <w:t>Look Around Corners</w:t>
      </w:r>
    </w:p>
    <w:p w14:paraId="7FA225CB" w14:textId="77777777" w:rsidR="00556C43" w:rsidRDefault="00556C43" w:rsidP="00556C43">
      <w:pPr>
        <w:numPr>
          <w:ilvl w:val="1"/>
          <w:numId w:val="38"/>
        </w:numPr>
        <w:rPr>
          <w:bCs/>
        </w:rPr>
      </w:pPr>
      <w:r>
        <w:rPr>
          <w:bCs/>
        </w:rPr>
        <w:t>Take calculated risks, simplify processes, embrace, and approach new ideas with the question, “how can we?”.</w:t>
      </w:r>
    </w:p>
    <w:p w14:paraId="0A90D6A8" w14:textId="77777777" w:rsidR="00556C43" w:rsidRDefault="00556C43" w:rsidP="00556C43">
      <w:pPr>
        <w:numPr>
          <w:ilvl w:val="1"/>
          <w:numId w:val="38"/>
        </w:numPr>
        <w:rPr>
          <w:bCs/>
        </w:rPr>
      </w:pPr>
      <w:r>
        <w:rPr>
          <w:bCs/>
        </w:rPr>
        <w:t>Work smarter not harder, constantly seeking improvements that keep Four Star at the forefront of the industry.</w:t>
      </w:r>
    </w:p>
    <w:p w14:paraId="7187B2E3" w14:textId="77777777" w:rsidR="00556C43" w:rsidRDefault="00556C43" w:rsidP="00556C43">
      <w:pPr>
        <w:numPr>
          <w:ilvl w:val="1"/>
          <w:numId w:val="38"/>
        </w:numPr>
        <w:rPr>
          <w:bCs/>
        </w:rPr>
      </w:pPr>
      <w:r>
        <w:rPr>
          <w:bCs/>
        </w:rPr>
        <w:t xml:space="preserve">Welcome change and adapt to achieve long term sustained success. </w:t>
      </w:r>
    </w:p>
    <w:p w14:paraId="7DE68FB8" w14:textId="77777777" w:rsidR="00556C43" w:rsidRDefault="00556C43" w:rsidP="00556C43">
      <w:pPr>
        <w:rPr>
          <w:b/>
        </w:rPr>
      </w:pPr>
    </w:p>
    <w:p w14:paraId="11247D5C" w14:textId="77777777" w:rsidR="00556C43" w:rsidRDefault="00556C43" w:rsidP="00556C43">
      <w:pPr>
        <w:rPr>
          <w:b/>
        </w:rPr>
      </w:pPr>
      <w:r>
        <w:rPr>
          <w:b/>
        </w:rPr>
        <w:t xml:space="preserve">Embrace Challenges   </w:t>
      </w:r>
    </w:p>
    <w:p w14:paraId="3FE9DB1C" w14:textId="77777777" w:rsidR="00556C43" w:rsidRDefault="00556C43" w:rsidP="00556C43">
      <w:pPr>
        <w:numPr>
          <w:ilvl w:val="1"/>
          <w:numId w:val="38"/>
        </w:numPr>
        <w:rPr>
          <w:bCs/>
        </w:rPr>
      </w:pPr>
      <w:r>
        <w:rPr>
          <w:bCs/>
        </w:rPr>
        <w:t>Anticipate and attack challenges to meet goals and to honor commitments which may include collaborating through healthy differences of opinion.</w:t>
      </w:r>
    </w:p>
    <w:p w14:paraId="09878CDA" w14:textId="77777777" w:rsidR="00556C43" w:rsidRDefault="00556C43" w:rsidP="00556C43">
      <w:pPr>
        <w:numPr>
          <w:ilvl w:val="1"/>
          <w:numId w:val="38"/>
        </w:numPr>
        <w:rPr>
          <w:bCs/>
        </w:rPr>
      </w:pPr>
      <w:r>
        <w:rPr>
          <w:bCs/>
        </w:rPr>
        <w:t>Recognize mistakes as learning experiences. Openly discuss mistakes with a commitment to constant personal improvement and give positive encouragement to others to keep trying.</w:t>
      </w:r>
    </w:p>
    <w:p w14:paraId="30334C35" w14:textId="77777777" w:rsidR="00556C43" w:rsidRDefault="00556C43" w:rsidP="00556C43">
      <w:pPr>
        <w:numPr>
          <w:ilvl w:val="1"/>
          <w:numId w:val="38"/>
        </w:numPr>
        <w:rPr>
          <w:bCs/>
        </w:rPr>
      </w:pPr>
      <w:r>
        <w:rPr>
          <w:bCs/>
        </w:rPr>
        <w:t xml:space="preserve">Own your responsibilities and be genuinely accountable for your decisions, actions, and results. </w:t>
      </w:r>
    </w:p>
    <w:p w14:paraId="3AFF4BE5" w14:textId="77777777" w:rsidR="00556C43" w:rsidRDefault="00556C43" w:rsidP="00556C43">
      <w:pPr>
        <w:rPr>
          <w:b/>
        </w:rPr>
      </w:pPr>
    </w:p>
    <w:p w14:paraId="6F0F6455" w14:textId="77777777" w:rsidR="00556C43" w:rsidRDefault="00556C43" w:rsidP="00556C43">
      <w:pPr>
        <w:rPr>
          <w:b/>
        </w:rPr>
      </w:pPr>
      <w:r>
        <w:rPr>
          <w:b/>
        </w:rPr>
        <w:t>Live Long &amp; Prosper</w:t>
      </w:r>
    </w:p>
    <w:p w14:paraId="3C891068" w14:textId="77777777" w:rsidR="00556C43" w:rsidRDefault="00556C43" w:rsidP="00556C43">
      <w:pPr>
        <w:numPr>
          <w:ilvl w:val="1"/>
          <w:numId w:val="38"/>
        </w:numPr>
        <w:rPr>
          <w:bCs/>
        </w:rPr>
      </w:pPr>
      <w:r>
        <w:rPr>
          <w:bCs/>
        </w:rPr>
        <w:t xml:space="preserve">Create and maintain a safe and healthy facility. </w:t>
      </w:r>
    </w:p>
    <w:p w14:paraId="7147459D" w14:textId="77777777" w:rsidR="00556C43" w:rsidRDefault="00556C43" w:rsidP="00556C43">
      <w:pPr>
        <w:numPr>
          <w:ilvl w:val="1"/>
          <w:numId w:val="38"/>
        </w:numPr>
        <w:rPr>
          <w:bCs/>
        </w:rPr>
      </w:pPr>
      <w:r>
        <w:rPr>
          <w:bCs/>
        </w:rPr>
        <w:t xml:space="preserve">Identify, openly discuss, and fix issues that pose risks to the safety and health of all employees and visitors. </w:t>
      </w:r>
    </w:p>
    <w:p w14:paraId="56467E16" w14:textId="77777777" w:rsidR="00556C43" w:rsidRDefault="00556C43" w:rsidP="00556C43">
      <w:pPr>
        <w:numPr>
          <w:ilvl w:val="1"/>
          <w:numId w:val="38"/>
        </w:numPr>
        <w:rPr>
          <w:bCs/>
        </w:rPr>
      </w:pPr>
      <w:r>
        <w:rPr>
          <w:bCs/>
        </w:rPr>
        <w:t xml:space="preserve">Seek harmony between personal and professional time. </w:t>
      </w:r>
    </w:p>
    <w:p w14:paraId="695FFB1D" w14:textId="77777777" w:rsidR="00556C43" w:rsidRDefault="00556C43" w:rsidP="00556C43">
      <w:pPr>
        <w:rPr>
          <w:b/>
        </w:rPr>
      </w:pPr>
    </w:p>
    <w:p w14:paraId="61B48CEC" w14:textId="77777777" w:rsidR="00556C43" w:rsidRDefault="00556C43" w:rsidP="00556C43">
      <w:pPr>
        <w:rPr>
          <w:b/>
        </w:rPr>
      </w:pPr>
    </w:p>
    <w:p w14:paraId="1B02B3A9" w14:textId="77777777" w:rsidR="00556C43" w:rsidRDefault="00556C43" w:rsidP="00556C43">
      <w:pPr>
        <w:rPr>
          <w:b/>
        </w:rPr>
      </w:pPr>
    </w:p>
    <w:p w14:paraId="610A88EF" w14:textId="77777777" w:rsidR="00556C43" w:rsidRDefault="00556C43" w:rsidP="00556C43">
      <w:pPr>
        <w:rPr>
          <w:b/>
        </w:rPr>
      </w:pPr>
    </w:p>
    <w:p w14:paraId="223181AC" w14:textId="51B327CB" w:rsidR="00556C43" w:rsidRDefault="00556C43" w:rsidP="00556C43">
      <w:pPr>
        <w:rPr>
          <w:b/>
        </w:rPr>
      </w:pPr>
      <w:r>
        <w:rPr>
          <w:b/>
        </w:rPr>
        <w:lastRenderedPageBreak/>
        <w:t xml:space="preserve">Reach For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Stars</w:t>
      </w:r>
    </w:p>
    <w:p w14:paraId="604859CE" w14:textId="77777777" w:rsidR="00556C43" w:rsidRDefault="00556C43" w:rsidP="00556C43">
      <w:pPr>
        <w:numPr>
          <w:ilvl w:val="1"/>
          <w:numId w:val="38"/>
        </w:numPr>
        <w:rPr>
          <w:bCs/>
        </w:rPr>
      </w:pPr>
      <w:r>
        <w:rPr>
          <w:bCs/>
        </w:rPr>
        <w:t>Take pride in producing the highest quality products and services that exceed our customers’ expectations.</w:t>
      </w:r>
    </w:p>
    <w:p w14:paraId="52AA2820" w14:textId="77777777" w:rsidR="00556C43" w:rsidRDefault="00556C43" w:rsidP="00556C43">
      <w:pPr>
        <w:numPr>
          <w:ilvl w:val="1"/>
          <w:numId w:val="38"/>
        </w:numPr>
        <w:rPr>
          <w:bCs/>
        </w:rPr>
      </w:pPr>
      <w:r>
        <w:rPr>
          <w:bCs/>
        </w:rPr>
        <w:t xml:space="preserve">Meet the mission of being “Easy, Successful &amp; Inspiring” for all interactions with customers </w:t>
      </w:r>
      <w:r>
        <w:rPr>
          <w:bCs/>
          <w:u w:val="single"/>
        </w:rPr>
        <w:t>and</w:t>
      </w:r>
      <w:r>
        <w:rPr>
          <w:bCs/>
        </w:rPr>
        <w:t xml:space="preserve"> each other. </w:t>
      </w:r>
    </w:p>
    <w:p w14:paraId="64D229DE" w14:textId="77777777" w:rsidR="00556C43" w:rsidRDefault="00556C43" w:rsidP="00556C43">
      <w:pPr>
        <w:numPr>
          <w:ilvl w:val="1"/>
          <w:numId w:val="38"/>
        </w:numPr>
        <w:rPr>
          <w:bCs/>
        </w:rPr>
      </w:pPr>
      <w:r>
        <w:rPr>
          <w:bCs/>
        </w:rPr>
        <w:t xml:space="preserve">Make decisions based on data driven insights blended with intuition, then openly share the reasons for those decisions. </w:t>
      </w:r>
    </w:p>
    <w:p w14:paraId="6D9D061C" w14:textId="77777777" w:rsidR="00556C43" w:rsidRDefault="00556C43" w:rsidP="00556C43">
      <w:pPr>
        <w:pStyle w:val="InsideAddress"/>
        <w:rPr>
          <w:b/>
          <w:sz w:val="24"/>
          <w:u w:val="single"/>
        </w:rPr>
      </w:pPr>
    </w:p>
    <w:p w14:paraId="1C41FC0B" w14:textId="77777777" w:rsidR="00556C43" w:rsidRDefault="00556C43" w:rsidP="00556C43">
      <w:pPr>
        <w:pStyle w:val="InsideAddress"/>
        <w:rPr>
          <w:b/>
          <w:sz w:val="24"/>
          <w:u w:val="single"/>
        </w:rPr>
      </w:pPr>
    </w:p>
    <w:p w14:paraId="3C003F8E" w14:textId="43E3FBDC" w:rsidR="00556C43" w:rsidRPr="00054DD7" w:rsidRDefault="00556C43" w:rsidP="00556C43">
      <w:pPr>
        <w:pStyle w:val="InsideAddress"/>
        <w:rPr>
          <w:b/>
          <w:sz w:val="24"/>
          <w:u w:val="single"/>
        </w:rPr>
      </w:pPr>
      <w:r w:rsidRPr="00054DD7">
        <w:rPr>
          <w:b/>
          <w:sz w:val="24"/>
          <w:u w:val="single"/>
        </w:rPr>
        <w:t>ADDITIONAL RESPONSIBILITIES:</w:t>
      </w:r>
    </w:p>
    <w:p w14:paraId="70930D44" w14:textId="77777777" w:rsidR="00556C43" w:rsidRDefault="00556C43" w:rsidP="00556C43">
      <w:pPr>
        <w:pStyle w:val="InsideAddress"/>
        <w:numPr>
          <w:ilvl w:val="0"/>
          <w:numId w:val="36"/>
        </w:numPr>
        <w:rPr>
          <w:b/>
          <w:sz w:val="24"/>
        </w:rPr>
      </w:pPr>
      <w:r>
        <w:rPr>
          <w:b/>
          <w:sz w:val="24"/>
        </w:rPr>
        <w:t>Assist in other departments as assigned.</w:t>
      </w:r>
    </w:p>
    <w:p w14:paraId="5470CC02" w14:textId="6900DAA2" w:rsidR="00556C43" w:rsidRDefault="00556C43" w:rsidP="00556C43">
      <w:pPr>
        <w:pStyle w:val="InsideAddress"/>
        <w:numPr>
          <w:ilvl w:val="0"/>
          <w:numId w:val="36"/>
        </w:numPr>
        <w:rPr>
          <w:b/>
          <w:sz w:val="24"/>
        </w:rPr>
      </w:pPr>
      <w:r>
        <w:rPr>
          <w:b/>
          <w:sz w:val="24"/>
        </w:rPr>
        <w:t xml:space="preserve">It is your responsibility </w:t>
      </w:r>
      <w:r>
        <w:rPr>
          <w:b/>
          <w:sz w:val="24"/>
        </w:rPr>
        <w:t xml:space="preserve">to </w:t>
      </w:r>
      <w:proofErr w:type="gramStart"/>
      <w:r>
        <w:rPr>
          <w:b/>
          <w:sz w:val="24"/>
        </w:rPr>
        <w:t>wear your badge at all times</w:t>
      </w:r>
      <w:proofErr w:type="gramEnd"/>
      <w:r>
        <w:rPr>
          <w:b/>
          <w:sz w:val="24"/>
        </w:rPr>
        <w:t>.  Keep your badge and all your supplies in the lockers we provide for you.</w:t>
      </w:r>
    </w:p>
    <w:p w14:paraId="064F4E8F" w14:textId="77777777" w:rsidR="00556C43" w:rsidRDefault="00556C43" w:rsidP="00556C43">
      <w:pPr>
        <w:pStyle w:val="InsideAddress"/>
        <w:numPr>
          <w:ilvl w:val="0"/>
          <w:numId w:val="36"/>
        </w:numPr>
        <w:rPr>
          <w:b/>
          <w:sz w:val="24"/>
        </w:rPr>
      </w:pPr>
      <w:r>
        <w:rPr>
          <w:b/>
          <w:sz w:val="24"/>
        </w:rPr>
        <w:t>Any other duties as assigned.</w:t>
      </w:r>
    </w:p>
    <w:p w14:paraId="2B8571A8" w14:textId="77777777" w:rsidR="00556C43" w:rsidRPr="006A347D" w:rsidRDefault="00556C43" w:rsidP="00556C43">
      <w:pPr>
        <w:pStyle w:val="InsideAddress"/>
        <w:ind w:left="1080"/>
        <w:rPr>
          <w:b/>
          <w:sz w:val="24"/>
        </w:rPr>
      </w:pPr>
    </w:p>
    <w:p w14:paraId="39660C3A" w14:textId="77777777" w:rsidR="00556C43" w:rsidRDefault="00556C43" w:rsidP="00556C43">
      <w:pPr>
        <w:pStyle w:val="InsideAddress"/>
        <w:rPr>
          <w:b/>
          <w:sz w:val="24"/>
          <w:u w:val="single"/>
        </w:rPr>
      </w:pPr>
      <w:r w:rsidRPr="00C033A5">
        <w:rPr>
          <w:b/>
          <w:sz w:val="24"/>
          <w:u w:val="single"/>
        </w:rPr>
        <w:t>PHYSICAL ASPECTS:</w:t>
      </w:r>
    </w:p>
    <w:p w14:paraId="1AEFF0E1" w14:textId="77777777" w:rsidR="00556C43" w:rsidRDefault="00556C43" w:rsidP="00556C43">
      <w:pPr>
        <w:pStyle w:val="InsideAddress"/>
        <w:numPr>
          <w:ilvl w:val="0"/>
          <w:numId w:val="37"/>
        </w:numPr>
        <w:rPr>
          <w:b/>
          <w:sz w:val="24"/>
        </w:rPr>
      </w:pPr>
      <w:r>
        <w:rPr>
          <w:b/>
          <w:sz w:val="24"/>
        </w:rPr>
        <w:t xml:space="preserve">Bulk of </w:t>
      </w:r>
      <w:proofErr w:type="gramStart"/>
      <w:r>
        <w:rPr>
          <w:b/>
          <w:sz w:val="24"/>
        </w:rPr>
        <w:t>job</w:t>
      </w:r>
      <w:proofErr w:type="gramEnd"/>
      <w:r>
        <w:rPr>
          <w:b/>
          <w:sz w:val="24"/>
        </w:rPr>
        <w:t xml:space="preserve"> is spent standing or walking, sitting, bending to the ground or reaching overhead.  You may have to pull carts on 4 wheels castors weighing over 200 lbs.</w:t>
      </w:r>
    </w:p>
    <w:p w14:paraId="01F8991F" w14:textId="77777777" w:rsidR="00556C43" w:rsidRDefault="00556C43" w:rsidP="00556C43">
      <w:pPr>
        <w:pStyle w:val="InsideAddress"/>
        <w:numPr>
          <w:ilvl w:val="0"/>
          <w:numId w:val="37"/>
        </w:numPr>
        <w:rPr>
          <w:b/>
          <w:sz w:val="24"/>
        </w:rPr>
      </w:pPr>
      <w:r>
        <w:rPr>
          <w:b/>
          <w:sz w:val="24"/>
        </w:rPr>
        <w:t>Lifting a minimum of 25 lbs.</w:t>
      </w:r>
    </w:p>
    <w:p w14:paraId="3916E246" w14:textId="77777777" w:rsidR="00556C43" w:rsidRDefault="00556C43" w:rsidP="00556C43">
      <w:pPr>
        <w:pStyle w:val="InsideAddress"/>
        <w:numPr>
          <w:ilvl w:val="0"/>
          <w:numId w:val="37"/>
        </w:numPr>
        <w:rPr>
          <w:b/>
          <w:sz w:val="24"/>
        </w:rPr>
      </w:pPr>
      <w:proofErr w:type="gramStart"/>
      <w:r>
        <w:rPr>
          <w:b/>
          <w:sz w:val="24"/>
        </w:rPr>
        <w:t>Employee</w:t>
      </w:r>
      <w:proofErr w:type="gramEnd"/>
      <w:r>
        <w:rPr>
          <w:b/>
          <w:sz w:val="24"/>
        </w:rPr>
        <w:t xml:space="preserve"> will be exposed to the sun and/or high intensity lights. </w:t>
      </w:r>
    </w:p>
    <w:p w14:paraId="3DF3711F" w14:textId="77777777" w:rsidR="00556C43" w:rsidRDefault="00556C43" w:rsidP="00556C43">
      <w:pPr>
        <w:pStyle w:val="InsideAddress"/>
        <w:numPr>
          <w:ilvl w:val="0"/>
          <w:numId w:val="37"/>
        </w:numPr>
        <w:rPr>
          <w:b/>
          <w:sz w:val="24"/>
        </w:rPr>
      </w:pPr>
      <w:proofErr w:type="gramStart"/>
      <w:r>
        <w:rPr>
          <w:b/>
          <w:sz w:val="24"/>
        </w:rPr>
        <w:t>Employee</w:t>
      </w:r>
      <w:proofErr w:type="gramEnd"/>
      <w:r>
        <w:rPr>
          <w:b/>
          <w:sz w:val="24"/>
        </w:rPr>
        <w:t xml:space="preserve"> may be exposed to temperatures that can be 10-20 degrees above the outside temperature seasonally.</w:t>
      </w:r>
    </w:p>
    <w:p w14:paraId="3F478D00" w14:textId="77777777" w:rsidR="00556C43" w:rsidRPr="00C033A5" w:rsidRDefault="00556C43" w:rsidP="00556C43">
      <w:pPr>
        <w:pStyle w:val="InsideAddress"/>
        <w:numPr>
          <w:ilvl w:val="0"/>
          <w:numId w:val="37"/>
        </w:numPr>
        <w:rPr>
          <w:b/>
          <w:sz w:val="24"/>
        </w:rPr>
      </w:pPr>
      <w:r>
        <w:rPr>
          <w:b/>
          <w:sz w:val="24"/>
        </w:rPr>
        <w:t>Employees may work in a wet environment where clothes and footwear can become saturated.</w:t>
      </w:r>
    </w:p>
    <w:p w14:paraId="36F91191" w14:textId="77777777" w:rsidR="00556C43" w:rsidRDefault="00556C43" w:rsidP="00556C43">
      <w:pPr>
        <w:pStyle w:val="InsideAddress"/>
        <w:rPr>
          <w:b/>
          <w:sz w:val="24"/>
        </w:rPr>
      </w:pPr>
    </w:p>
    <w:p w14:paraId="0C23B5FB" w14:textId="77777777" w:rsidR="00556C43" w:rsidRPr="00BA2324" w:rsidRDefault="00556C43" w:rsidP="00556C43">
      <w:pPr>
        <w:pStyle w:val="InsideAddress"/>
        <w:rPr>
          <w:b/>
          <w:sz w:val="24"/>
          <w:u w:val="single"/>
        </w:rPr>
      </w:pPr>
      <w:r w:rsidRPr="00BA2324">
        <w:rPr>
          <w:b/>
          <w:sz w:val="24"/>
          <w:u w:val="single"/>
        </w:rPr>
        <w:t>QUALIFICATIONS:</w:t>
      </w:r>
    </w:p>
    <w:p w14:paraId="51090A8A" w14:textId="77777777" w:rsidR="00556C43" w:rsidRDefault="00556C43" w:rsidP="00556C43">
      <w:pPr>
        <w:pStyle w:val="InsideAddress"/>
        <w:numPr>
          <w:ilvl w:val="0"/>
          <w:numId w:val="39"/>
        </w:numPr>
        <w:rPr>
          <w:b/>
          <w:sz w:val="24"/>
        </w:rPr>
      </w:pPr>
      <w:r w:rsidRPr="00EC3A18">
        <w:rPr>
          <w:b/>
          <w:sz w:val="24"/>
        </w:rPr>
        <w:t>Prior work history in a fast-paced production environment is preferred. This includes farm, factory, fast food, warehouse, or shipping experience.</w:t>
      </w:r>
    </w:p>
    <w:p w14:paraId="1C0BD386" w14:textId="6ED0C211" w:rsidR="009E2F76" w:rsidRPr="00BD06EB" w:rsidRDefault="009E2F76" w:rsidP="0063378F">
      <w:pPr>
        <w:pStyle w:val="InsideAddress"/>
        <w:rPr>
          <w:b/>
          <w:sz w:val="23"/>
          <w:szCs w:val="23"/>
        </w:rPr>
      </w:pPr>
    </w:p>
    <w:sectPr w:rsidR="009E2F76" w:rsidRPr="00BD06EB" w:rsidSect="00FC751E">
      <w:headerReference w:type="default" r:id="rId10"/>
      <w:pgSz w:w="12240" w:h="15840"/>
      <w:pgMar w:top="2295" w:right="1080" w:bottom="806" w:left="108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D7942" w14:textId="77777777" w:rsidR="008F4A5A" w:rsidRDefault="008F4A5A">
      <w:r>
        <w:separator/>
      </w:r>
    </w:p>
  </w:endnote>
  <w:endnote w:type="continuationSeparator" w:id="0">
    <w:p w14:paraId="20C7A429" w14:textId="77777777" w:rsidR="008F4A5A" w:rsidRDefault="008F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81049" w14:textId="77777777" w:rsidR="008F4A5A" w:rsidRDefault="008F4A5A">
      <w:r>
        <w:separator/>
      </w:r>
    </w:p>
  </w:footnote>
  <w:footnote w:type="continuationSeparator" w:id="0">
    <w:p w14:paraId="3C000FA0" w14:textId="77777777" w:rsidR="008F4A5A" w:rsidRDefault="008F4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82861" w14:textId="77777777" w:rsidR="004E1EB3" w:rsidRPr="00FD0990" w:rsidRDefault="004E1EB3">
    <w:pPr>
      <w:pStyle w:val="Header"/>
      <w:rPr>
        <w:rFonts w:ascii="Calibri" w:hAnsi="Calibri"/>
      </w:rPr>
    </w:pPr>
    <w:r w:rsidRPr="00FD0990">
      <w:rPr>
        <w:rFonts w:ascii="Calibri" w:hAnsi="Calibri"/>
        <w:noProof/>
      </w:rPr>
      <w:drawing>
        <wp:anchor distT="0" distB="0" distL="114300" distR="114300" simplePos="0" relativeHeight="251665408" behindDoc="1" locked="0" layoutInCell="1" allowOverlap="1" wp14:anchorId="00D453DA" wp14:editId="68C79E29">
          <wp:simplePos x="0" y="0"/>
          <wp:positionH relativeFrom="column">
            <wp:posOffset>-685800</wp:posOffset>
          </wp:positionH>
          <wp:positionV relativeFrom="paragraph">
            <wp:posOffset>-447040</wp:posOffset>
          </wp:positionV>
          <wp:extent cx="7772400" cy="10058400"/>
          <wp:effectExtent l="0" t="0" r="0" b="0"/>
          <wp:wrapNone/>
          <wp:docPr id="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S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41CFA7" w14:textId="77777777" w:rsidR="004E1EB3" w:rsidRPr="00FD0990" w:rsidRDefault="004E1EB3" w:rsidP="00B83CAA">
    <w:pPr>
      <w:pStyle w:val="Header"/>
      <w:rPr>
        <w:rFonts w:ascii="Calibri" w:hAnsi="Calibri"/>
      </w:rPr>
    </w:pPr>
  </w:p>
  <w:p w14:paraId="56C81F45" w14:textId="77777777" w:rsidR="004E1EB3" w:rsidRPr="00FD0990" w:rsidRDefault="004E1EB3" w:rsidP="00FD0990">
    <w:pPr>
      <w:pStyle w:val="Header"/>
      <w:jc w:val="right"/>
      <w:rPr>
        <w:rFonts w:ascii="Calibri" w:hAnsi="Calibri"/>
      </w:rPr>
    </w:pPr>
  </w:p>
  <w:p w14:paraId="56648DFB" w14:textId="77777777" w:rsidR="004E1EB3" w:rsidRPr="00FD0990" w:rsidRDefault="004E1EB3">
    <w:pPr>
      <w:pStyle w:val="Header"/>
      <w:rPr>
        <w:rFonts w:ascii="Calibri" w:hAnsi="Calibri"/>
      </w:rPr>
    </w:pPr>
  </w:p>
  <w:p w14:paraId="6AA7AFF2" w14:textId="77777777" w:rsidR="004E1EB3" w:rsidRPr="00FD0990" w:rsidRDefault="004E1EB3">
    <w:pPr>
      <w:pStyle w:val="Head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46418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D84F9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EBE7E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A58C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3410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CC28F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4A4F6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492EE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AB4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8A23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844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4614"/>
    <w:multiLevelType w:val="hybridMultilevel"/>
    <w:tmpl w:val="03C2618C"/>
    <w:lvl w:ilvl="0" w:tplc="26528A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8956182"/>
    <w:multiLevelType w:val="hybridMultilevel"/>
    <w:tmpl w:val="E49E1CE4"/>
    <w:lvl w:ilvl="0" w:tplc="F638558A">
      <w:numFmt w:val="bullet"/>
      <w:lvlText w:val="-"/>
      <w:lvlJc w:val="left"/>
      <w:pPr>
        <w:ind w:left="720" w:hanging="360"/>
      </w:pPr>
      <w:rPr>
        <w:rFonts w:ascii="Cambria" w:eastAsia="Aptos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0D0C0A"/>
    <w:multiLevelType w:val="hybridMultilevel"/>
    <w:tmpl w:val="15C2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077B36"/>
    <w:multiLevelType w:val="hybridMultilevel"/>
    <w:tmpl w:val="5B008AAA"/>
    <w:lvl w:ilvl="0" w:tplc="37CC0E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6737065"/>
    <w:multiLevelType w:val="hybridMultilevel"/>
    <w:tmpl w:val="2A0ED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D296C"/>
    <w:multiLevelType w:val="hybridMultilevel"/>
    <w:tmpl w:val="DC3EBE3E"/>
    <w:lvl w:ilvl="0" w:tplc="09F8AE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D667FDA"/>
    <w:multiLevelType w:val="hybridMultilevel"/>
    <w:tmpl w:val="C77680C4"/>
    <w:lvl w:ilvl="0" w:tplc="0F2667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26E7F"/>
    <w:multiLevelType w:val="hybridMultilevel"/>
    <w:tmpl w:val="112E82AE"/>
    <w:lvl w:ilvl="0" w:tplc="B2BECF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6C21783"/>
    <w:multiLevelType w:val="hybridMultilevel"/>
    <w:tmpl w:val="EE6AF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0655E"/>
    <w:multiLevelType w:val="hybridMultilevel"/>
    <w:tmpl w:val="32BA8C9E"/>
    <w:lvl w:ilvl="0" w:tplc="EF86709A">
      <w:start w:val="1"/>
      <w:numFmt w:val="decimal"/>
      <w:lvlText w:val="%1."/>
      <w:lvlJc w:val="left"/>
      <w:pPr>
        <w:ind w:left="106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186530">
      <w:start w:val="1"/>
      <w:numFmt w:val="lowerLetter"/>
      <w:lvlText w:val="%2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18A614">
      <w:start w:val="1"/>
      <w:numFmt w:val="lowerRoman"/>
      <w:lvlText w:val="%3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0A0AAA">
      <w:start w:val="1"/>
      <w:numFmt w:val="decimal"/>
      <w:lvlText w:val="%4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2E2B8">
      <w:start w:val="1"/>
      <w:numFmt w:val="lowerLetter"/>
      <w:lvlText w:val="%5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AF302">
      <w:start w:val="1"/>
      <w:numFmt w:val="lowerRoman"/>
      <w:lvlText w:val="%6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343A1A">
      <w:start w:val="1"/>
      <w:numFmt w:val="decimal"/>
      <w:lvlText w:val="%7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26FEC6">
      <w:start w:val="1"/>
      <w:numFmt w:val="lowerLetter"/>
      <w:lvlText w:val="%8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B8C36A">
      <w:start w:val="1"/>
      <w:numFmt w:val="lowerRoman"/>
      <w:lvlText w:val="%9"/>
      <w:lvlJc w:val="left"/>
      <w:pPr>
        <w:ind w:left="68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B5100F2"/>
    <w:multiLevelType w:val="hybridMultilevel"/>
    <w:tmpl w:val="9932897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E5D6A8E"/>
    <w:multiLevelType w:val="hybridMultilevel"/>
    <w:tmpl w:val="B69E6E02"/>
    <w:lvl w:ilvl="0" w:tplc="428448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3493A1F"/>
    <w:multiLevelType w:val="hybridMultilevel"/>
    <w:tmpl w:val="3E0E3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73610"/>
    <w:multiLevelType w:val="hybridMultilevel"/>
    <w:tmpl w:val="A094C734"/>
    <w:lvl w:ilvl="0" w:tplc="0562D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A26AB"/>
    <w:multiLevelType w:val="hybridMultilevel"/>
    <w:tmpl w:val="9932897A"/>
    <w:lvl w:ilvl="0" w:tplc="66A89F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8A70510"/>
    <w:multiLevelType w:val="hybridMultilevel"/>
    <w:tmpl w:val="DE10B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74364"/>
    <w:multiLevelType w:val="hybridMultilevel"/>
    <w:tmpl w:val="F95CE5B8"/>
    <w:lvl w:ilvl="0" w:tplc="A1AAA4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5F7326A"/>
    <w:multiLevelType w:val="hybridMultilevel"/>
    <w:tmpl w:val="43380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A70A7"/>
    <w:multiLevelType w:val="hybridMultilevel"/>
    <w:tmpl w:val="FF4210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6C077F"/>
    <w:multiLevelType w:val="hybridMultilevel"/>
    <w:tmpl w:val="081A32C2"/>
    <w:lvl w:ilvl="0" w:tplc="878C9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E276FC"/>
    <w:multiLevelType w:val="hybridMultilevel"/>
    <w:tmpl w:val="AC129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E311D"/>
    <w:multiLevelType w:val="hybridMultilevel"/>
    <w:tmpl w:val="B67C63D8"/>
    <w:lvl w:ilvl="0" w:tplc="9A5429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0B94883"/>
    <w:multiLevelType w:val="hybridMultilevel"/>
    <w:tmpl w:val="73DC5260"/>
    <w:lvl w:ilvl="0" w:tplc="8BA82E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D01639F"/>
    <w:multiLevelType w:val="hybridMultilevel"/>
    <w:tmpl w:val="06D80104"/>
    <w:lvl w:ilvl="0" w:tplc="4E3825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71C2C2EE">
      <w:start w:val="1"/>
      <w:numFmt w:val="lowerLetter"/>
      <w:lvlText w:val="%2."/>
      <w:lvlJc w:val="left"/>
      <w:pPr>
        <w:ind w:left="1440" w:hanging="360"/>
      </w:pPr>
      <w:rPr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30A89"/>
    <w:multiLevelType w:val="hybridMultilevel"/>
    <w:tmpl w:val="A0F2F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C0EEB"/>
    <w:multiLevelType w:val="hybridMultilevel"/>
    <w:tmpl w:val="49FA9118"/>
    <w:lvl w:ilvl="0" w:tplc="AB7E94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E6453"/>
    <w:multiLevelType w:val="hybridMultilevel"/>
    <w:tmpl w:val="4DC03E2E"/>
    <w:lvl w:ilvl="0" w:tplc="A87E65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29910034">
    <w:abstractNumId w:val="10"/>
  </w:num>
  <w:num w:numId="2" w16cid:durableId="1502088267">
    <w:abstractNumId w:val="8"/>
  </w:num>
  <w:num w:numId="3" w16cid:durableId="1693918498">
    <w:abstractNumId w:val="7"/>
  </w:num>
  <w:num w:numId="4" w16cid:durableId="2135633641">
    <w:abstractNumId w:val="6"/>
  </w:num>
  <w:num w:numId="5" w16cid:durableId="1274510620">
    <w:abstractNumId w:val="5"/>
  </w:num>
  <w:num w:numId="6" w16cid:durableId="104617506">
    <w:abstractNumId w:val="9"/>
  </w:num>
  <w:num w:numId="7" w16cid:durableId="1030909188">
    <w:abstractNumId w:val="4"/>
  </w:num>
  <w:num w:numId="8" w16cid:durableId="1026097413">
    <w:abstractNumId w:val="3"/>
  </w:num>
  <w:num w:numId="9" w16cid:durableId="1621449811">
    <w:abstractNumId w:val="2"/>
  </w:num>
  <w:num w:numId="10" w16cid:durableId="2134982152">
    <w:abstractNumId w:val="1"/>
  </w:num>
  <w:num w:numId="11" w16cid:durableId="445277240">
    <w:abstractNumId w:val="0"/>
  </w:num>
  <w:num w:numId="12" w16cid:durableId="549459057">
    <w:abstractNumId w:val="28"/>
  </w:num>
  <w:num w:numId="13" w16cid:durableId="1508445102">
    <w:abstractNumId w:val="20"/>
  </w:num>
  <w:num w:numId="14" w16cid:durableId="1306398454">
    <w:abstractNumId w:val="31"/>
  </w:num>
  <w:num w:numId="15" w16cid:durableId="347217926">
    <w:abstractNumId w:val="30"/>
  </w:num>
  <w:num w:numId="16" w16cid:durableId="975600956">
    <w:abstractNumId w:val="24"/>
  </w:num>
  <w:num w:numId="17" w16cid:durableId="994331788">
    <w:abstractNumId w:val="29"/>
  </w:num>
  <w:num w:numId="18" w16cid:durableId="1823691444">
    <w:abstractNumId w:val="19"/>
  </w:num>
  <w:num w:numId="19" w16cid:durableId="1069614833">
    <w:abstractNumId w:val="13"/>
  </w:num>
  <w:num w:numId="20" w16cid:durableId="1563131425">
    <w:abstractNumId w:val="23"/>
  </w:num>
  <w:num w:numId="21" w16cid:durableId="1172994030">
    <w:abstractNumId w:val="34"/>
  </w:num>
  <w:num w:numId="22" w16cid:durableId="351302390">
    <w:abstractNumId w:val="36"/>
  </w:num>
  <w:num w:numId="23" w16cid:durableId="1100300248">
    <w:abstractNumId w:val="17"/>
  </w:num>
  <w:num w:numId="24" w16cid:durableId="909929307">
    <w:abstractNumId w:val="27"/>
  </w:num>
  <w:num w:numId="25" w16cid:durableId="2094468670">
    <w:abstractNumId w:val="12"/>
  </w:num>
  <w:num w:numId="26" w16cid:durableId="1810048845">
    <w:abstractNumId w:val="16"/>
  </w:num>
  <w:num w:numId="27" w16cid:durableId="886794805">
    <w:abstractNumId w:val="37"/>
  </w:num>
  <w:num w:numId="28" w16cid:durableId="1615363888">
    <w:abstractNumId w:val="11"/>
  </w:num>
  <w:num w:numId="29" w16cid:durableId="471875333">
    <w:abstractNumId w:val="32"/>
  </w:num>
  <w:num w:numId="30" w16cid:durableId="1925800411">
    <w:abstractNumId w:val="14"/>
  </w:num>
  <w:num w:numId="31" w16cid:durableId="160971976">
    <w:abstractNumId w:val="15"/>
  </w:num>
  <w:num w:numId="32" w16cid:durableId="171069595">
    <w:abstractNumId w:val="35"/>
  </w:num>
  <w:num w:numId="33" w16cid:durableId="372654215">
    <w:abstractNumId w:val="26"/>
  </w:num>
  <w:num w:numId="34" w16cid:durableId="1576627262">
    <w:abstractNumId w:val="18"/>
  </w:num>
  <w:num w:numId="35" w16cid:durableId="1942489864">
    <w:abstractNumId w:val="22"/>
  </w:num>
  <w:num w:numId="36" w16cid:durableId="1614283817">
    <w:abstractNumId w:val="33"/>
  </w:num>
  <w:num w:numId="37" w16cid:durableId="920259611">
    <w:abstractNumId w:val="25"/>
  </w:num>
  <w:num w:numId="38" w16cid:durableId="15007761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9571074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6F"/>
    <w:rsid w:val="00010BAD"/>
    <w:rsid w:val="000254AF"/>
    <w:rsid w:val="000E7AB8"/>
    <w:rsid w:val="00181274"/>
    <w:rsid w:val="001814A5"/>
    <w:rsid w:val="001856FC"/>
    <w:rsid w:val="00193DC9"/>
    <w:rsid w:val="001D1876"/>
    <w:rsid w:val="00242A0F"/>
    <w:rsid w:val="002654D1"/>
    <w:rsid w:val="002C7B78"/>
    <w:rsid w:val="002F0516"/>
    <w:rsid w:val="00334054"/>
    <w:rsid w:val="003B269A"/>
    <w:rsid w:val="003C06FB"/>
    <w:rsid w:val="003E0613"/>
    <w:rsid w:val="0043179E"/>
    <w:rsid w:val="004A4C08"/>
    <w:rsid w:val="004A6962"/>
    <w:rsid w:val="004C0A40"/>
    <w:rsid w:val="004E1EB3"/>
    <w:rsid w:val="004E5581"/>
    <w:rsid w:val="004F4C8E"/>
    <w:rsid w:val="00553AC6"/>
    <w:rsid w:val="00556C43"/>
    <w:rsid w:val="005C328C"/>
    <w:rsid w:val="0063378F"/>
    <w:rsid w:val="00633D78"/>
    <w:rsid w:val="0067713D"/>
    <w:rsid w:val="006B37A4"/>
    <w:rsid w:val="006C7540"/>
    <w:rsid w:val="007F5B33"/>
    <w:rsid w:val="00822AF4"/>
    <w:rsid w:val="008453DB"/>
    <w:rsid w:val="0085266A"/>
    <w:rsid w:val="00885ADF"/>
    <w:rsid w:val="008B1541"/>
    <w:rsid w:val="008F4A5A"/>
    <w:rsid w:val="00952E3D"/>
    <w:rsid w:val="009A253B"/>
    <w:rsid w:val="009A4E4B"/>
    <w:rsid w:val="009E2F76"/>
    <w:rsid w:val="009E7E87"/>
    <w:rsid w:val="009F5026"/>
    <w:rsid w:val="00A0464F"/>
    <w:rsid w:val="00A11F21"/>
    <w:rsid w:val="00A2765A"/>
    <w:rsid w:val="00A4072C"/>
    <w:rsid w:val="00A51A3C"/>
    <w:rsid w:val="00B42988"/>
    <w:rsid w:val="00B5324C"/>
    <w:rsid w:val="00B726EA"/>
    <w:rsid w:val="00B83CAA"/>
    <w:rsid w:val="00BD06EB"/>
    <w:rsid w:val="00C26C40"/>
    <w:rsid w:val="00C63612"/>
    <w:rsid w:val="00C85C53"/>
    <w:rsid w:val="00CD2F0A"/>
    <w:rsid w:val="00CE466F"/>
    <w:rsid w:val="00DA62D6"/>
    <w:rsid w:val="00F10E04"/>
    <w:rsid w:val="00F37BC9"/>
    <w:rsid w:val="00FC751E"/>
    <w:rsid w:val="00FD09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22F77F26"/>
  <w15:docId w15:val="{8D3243FC-F3F0-4534-8640-1883FC1B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D96"/>
  </w:style>
  <w:style w:type="paragraph" w:styleId="Heading1">
    <w:name w:val="heading 1"/>
    <w:basedOn w:val="Normal"/>
    <w:next w:val="Normal"/>
    <w:link w:val="Heading1Char"/>
    <w:uiPriority w:val="9"/>
    <w:qFormat/>
    <w:rsid w:val="00A046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6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6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E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EB3"/>
  </w:style>
  <w:style w:type="paragraph" w:styleId="Footer">
    <w:name w:val="footer"/>
    <w:basedOn w:val="Normal"/>
    <w:link w:val="FooterChar"/>
    <w:uiPriority w:val="99"/>
    <w:unhideWhenUsed/>
    <w:rsid w:val="004E1E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EB3"/>
  </w:style>
  <w:style w:type="character" w:customStyle="1" w:styleId="Heading2Char">
    <w:name w:val="Heading 2 Char"/>
    <w:basedOn w:val="DefaultParagraphFont"/>
    <w:link w:val="Heading2"/>
    <w:uiPriority w:val="9"/>
    <w:rsid w:val="00A04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0464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046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line">
    <w:name w:val="&lt;headline&gt;"/>
    <w:basedOn w:val="Normal"/>
    <w:qFormat/>
    <w:rsid w:val="00A0464F"/>
    <w:pPr>
      <w:jc w:val="center"/>
    </w:pPr>
    <w:rPr>
      <w:rFonts w:ascii="Arial Narrow" w:hAnsi="Arial Narrow"/>
      <w:b/>
      <w:sz w:val="32"/>
    </w:rPr>
  </w:style>
  <w:style w:type="paragraph" w:customStyle="1" w:styleId="text">
    <w:name w:val="&lt;text&gt;"/>
    <w:basedOn w:val="Normal"/>
    <w:qFormat/>
    <w:rsid w:val="00A0464F"/>
    <w:rPr>
      <w:rFonts w:ascii="Arial Narrow" w:hAnsi="Arial Narrow"/>
    </w:rPr>
  </w:style>
  <w:style w:type="paragraph" w:styleId="Date">
    <w:name w:val="Date"/>
    <w:basedOn w:val="Normal"/>
    <w:next w:val="Normal"/>
    <w:link w:val="DateChar"/>
    <w:rsid w:val="001D1876"/>
    <w:pPr>
      <w:spacing w:after="220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customStyle="1" w:styleId="DateChar">
    <w:name w:val="Date Char"/>
    <w:basedOn w:val="DefaultParagraphFont"/>
    <w:link w:val="Date"/>
    <w:rsid w:val="001D1876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InsideAddress">
    <w:name w:val="Inside Address"/>
    <w:basedOn w:val="Normal"/>
    <w:rsid w:val="00A4072C"/>
    <w:pPr>
      <w:spacing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paragraph" w:styleId="ListParagraph">
    <w:name w:val="List Paragraph"/>
    <w:basedOn w:val="Normal"/>
    <w:uiPriority w:val="34"/>
    <w:qFormat/>
    <w:rsid w:val="00A4072C"/>
    <w:pPr>
      <w:ind w:left="720"/>
      <w:contextualSpacing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customStyle="1" w:styleId="normaltextrun">
    <w:name w:val="normaltextrun"/>
    <w:basedOn w:val="DefaultParagraphFont"/>
    <w:rsid w:val="00A4072C"/>
  </w:style>
  <w:style w:type="character" w:customStyle="1" w:styleId="eop">
    <w:name w:val="eop"/>
    <w:basedOn w:val="DefaultParagraphFont"/>
    <w:rsid w:val="00A4072C"/>
  </w:style>
  <w:style w:type="paragraph" w:customStyle="1" w:styleId="paragraph">
    <w:name w:val="paragraph"/>
    <w:basedOn w:val="Normal"/>
    <w:rsid w:val="00A407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6B37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eulitt\AppData\Local\Microsoft\Windows\INetCache\Content.Outlook\0FERWYF7\2020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947d5f-374f-4ed5-b1f7-e24e6714084b" xsi:nil="true"/>
    <lcf76f155ced4ddcb4097134ff3c332f xmlns="523c5fe7-8469-4dc5-adc3-b318ee8780c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18D5605A1D14F9689C2BA347A27AD" ma:contentTypeVersion="17" ma:contentTypeDescription="Create a new document." ma:contentTypeScope="" ma:versionID="5cec3fd7f170553a4ec98132e0445359">
  <xsd:schema xmlns:xsd="http://www.w3.org/2001/XMLSchema" xmlns:xs="http://www.w3.org/2001/XMLSchema" xmlns:p="http://schemas.microsoft.com/office/2006/metadata/properties" xmlns:ns2="523c5fe7-8469-4dc5-adc3-b318ee8780c8" xmlns:ns3="c3947d5f-374f-4ed5-b1f7-e24e6714084b" targetNamespace="http://schemas.microsoft.com/office/2006/metadata/properties" ma:root="true" ma:fieldsID="6cb1de5f715f38b198638eb8d8414a70" ns2:_="" ns3:_="">
    <xsd:import namespace="523c5fe7-8469-4dc5-adc3-b318ee8780c8"/>
    <xsd:import namespace="c3947d5f-374f-4ed5-b1f7-e24e67140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c5fe7-8469-4dc5-adc3-b318ee878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a4cf96-0341-454e-a0a1-718595b4f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47d5f-374f-4ed5-b1f7-e24e671408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340b55-abad-4771-9b15-56c0b9a6b7de}" ma:internalName="TaxCatchAll" ma:showField="CatchAllData" ma:web="c3947d5f-374f-4ed5-b1f7-e24e671408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B2CA74-3151-49E3-8B39-5F24A9A69BD0}">
  <ds:schemaRefs>
    <ds:schemaRef ds:uri="http://schemas.microsoft.com/office/2006/metadata/properties"/>
    <ds:schemaRef ds:uri="http://schemas.microsoft.com/office/infopath/2007/PartnerControls"/>
    <ds:schemaRef ds:uri="c3947d5f-374f-4ed5-b1f7-e24e6714084b"/>
    <ds:schemaRef ds:uri="523c5fe7-8469-4dc5-adc3-b318ee8780c8"/>
  </ds:schemaRefs>
</ds:datastoreItem>
</file>

<file path=customXml/itemProps2.xml><?xml version="1.0" encoding="utf-8"?>
<ds:datastoreItem xmlns:ds="http://schemas.openxmlformats.org/officeDocument/2006/customXml" ds:itemID="{8349A4FE-DBD0-490C-B4E2-9DC40C89F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c5fe7-8469-4dc5-adc3-b318ee8780c8"/>
    <ds:schemaRef ds:uri="c3947d5f-374f-4ed5-b1f7-e24e67140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572BB0-D3B2-45AF-9C5F-174DEBB8B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 Letterhead</Template>
  <TotalTime>1</TotalTime>
  <Pages>3</Pages>
  <Words>833</Words>
  <Characters>4675</Characters>
  <Application>Microsoft Office Word</Application>
  <DocSecurity>0</DocSecurity>
  <Lines>106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Gallmeier Creative Group, Inc.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Heulitt</dc:creator>
  <cp:keywords/>
  <cp:lastModifiedBy>Danielle Antieau</cp:lastModifiedBy>
  <cp:revision>2</cp:revision>
  <cp:lastPrinted>2025-09-24T12:27:00Z</cp:lastPrinted>
  <dcterms:created xsi:type="dcterms:W3CDTF">2025-09-24T16:01:00Z</dcterms:created>
  <dcterms:modified xsi:type="dcterms:W3CDTF">2025-09-24T16:01:00Z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0x0101001E118D5605A1D14F9689C2BA347A27AD</vt:lpwstr>
  </property>
  <property fmtid="{D5CDD505-2E9C-101B-9397-08002B2CF9AE}" pid="3" name="MediaServiceImageTags">
    <vt:lpwstr/>
  </property>
</Properties>
</file>